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C834" w14:textId="1398035F" w:rsidR="00DF4BED" w:rsidRDefault="000C3863" w:rsidP="00FF1F2C">
      <w:pPr>
        <w:pStyle w:val="RESUMEName"/>
      </w:pPr>
      <w:r>
        <w:rPr>
          <w:noProof/>
        </w:rPr>
        <mc:AlternateContent>
          <mc:Choice Requires="wps">
            <w:drawing>
              <wp:anchor distT="0" distB="0" distL="114300" distR="114300" simplePos="0" relativeHeight="251659264" behindDoc="0" locked="0" layoutInCell="1" allowOverlap="1" wp14:anchorId="49C6196B" wp14:editId="36546982">
                <wp:simplePos x="0" y="0"/>
                <wp:positionH relativeFrom="column">
                  <wp:posOffset>3905693</wp:posOffset>
                </wp:positionH>
                <wp:positionV relativeFrom="paragraph">
                  <wp:posOffset>113414</wp:posOffset>
                </wp:positionV>
                <wp:extent cx="2124221" cy="371209"/>
                <wp:effectExtent l="0" t="0" r="0" b="0"/>
                <wp:wrapNone/>
                <wp:docPr id="1542152779" name="Text Box 6"/>
                <wp:cNvGraphicFramePr/>
                <a:graphic xmlns:a="http://schemas.openxmlformats.org/drawingml/2006/main">
                  <a:graphicData uri="http://schemas.microsoft.com/office/word/2010/wordprocessingShape">
                    <wps:wsp>
                      <wps:cNvSpPr txBox="1"/>
                      <wps:spPr>
                        <a:xfrm>
                          <a:off x="0" y="0"/>
                          <a:ext cx="2124221" cy="371209"/>
                        </a:xfrm>
                        <a:prstGeom prst="rect">
                          <a:avLst/>
                        </a:prstGeom>
                        <a:solidFill>
                          <a:schemeClr val="lt1"/>
                        </a:solidFill>
                        <a:ln w="6350">
                          <a:noFill/>
                        </a:ln>
                      </wps:spPr>
                      <wps:txbx>
                        <w:txbxContent>
                          <w:p w14:paraId="7C7EC305" w14:textId="7B82B074" w:rsidR="000C3863" w:rsidRPr="000C3863" w:rsidRDefault="000C3863" w:rsidP="000C3863">
                            <w:pPr>
                              <w:jc w:val="right"/>
                              <w:rPr>
                                <w:rFonts w:asciiTheme="minorHAnsi" w:hAnsiTheme="minorHAnsi" w:cstheme="minorHAnsi"/>
                                <w:sz w:val="18"/>
                                <w:szCs w:val="18"/>
                              </w:rPr>
                            </w:pPr>
                            <w:r w:rsidRPr="000C3863">
                              <w:rPr>
                                <w:rFonts w:asciiTheme="minorHAnsi" w:hAnsiTheme="minorHAnsi" w:cstheme="minorHAnsi"/>
                                <w:sz w:val="18"/>
                                <w:szCs w:val="18"/>
                              </w:rPr>
                              <w:t>Cell: 703-489-3035</w:t>
                            </w:r>
                            <w:r w:rsidRPr="000C3863">
                              <w:rPr>
                                <w:rFonts w:asciiTheme="minorHAnsi" w:hAnsiTheme="minorHAnsi" w:cstheme="minorHAnsi"/>
                                <w:sz w:val="18"/>
                                <w:szCs w:val="18"/>
                              </w:rPr>
                              <w:br/>
                              <w:t xml:space="preserve">Email: </w:t>
                            </w:r>
                            <w:hyperlink r:id="rId8" w:history="1">
                              <w:r w:rsidRPr="00247D75">
                                <w:rPr>
                                  <w:rStyle w:val="Hyperlink"/>
                                  <w:rFonts w:asciiTheme="minorHAnsi" w:hAnsiTheme="minorHAnsi" w:cstheme="minorHAnsi"/>
                                  <w:sz w:val="18"/>
                                  <w:szCs w:val="18"/>
                                </w:rPr>
                                <w:t>tammyblk@gmail.com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6196B" id="_x0000_t202" coordsize="21600,21600" o:spt="202" path="m,l,21600r21600,l21600,xe">
                <v:stroke joinstyle="miter"/>
                <v:path gradientshapeok="t" o:connecttype="rect"/>
              </v:shapetype>
              <v:shape id="Text Box 6" o:spid="_x0000_s1026" type="#_x0000_t202" style="position:absolute;margin-left:307.55pt;margin-top:8.95pt;width:167.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" fillcolor="white [3201]" stroked="f" strokeweight=".5pt">
                <v:textbox>
                  <w:txbxContent>
                    <w:p w14:paraId="7C7EC305" w14:textId="7B82B074" w:rsidR="000C3863" w:rsidRPr="000C3863" w:rsidRDefault="000C3863" w:rsidP="000C3863">
                      <w:pPr>
                        <w:jc w:val="right"/>
                        <w:rPr>
                          <w:rFonts w:asciiTheme="minorHAnsi" w:hAnsiTheme="minorHAnsi" w:cstheme="minorHAnsi"/>
                          <w:sz w:val="18"/>
                          <w:szCs w:val="18"/>
                        </w:rPr>
                      </w:pPr>
                      <w:r w:rsidRPr="000C3863">
                        <w:rPr>
                          <w:rFonts w:asciiTheme="minorHAnsi" w:hAnsiTheme="minorHAnsi" w:cstheme="minorHAnsi"/>
                          <w:sz w:val="18"/>
                          <w:szCs w:val="18"/>
                        </w:rPr>
                        <w:t>Cell: 703-489-3035</w:t>
                      </w:r>
                      <w:r w:rsidRPr="000C3863">
                        <w:rPr>
                          <w:rFonts w:asciiTheme="minorHAnsi" w:hAnsiTheme="minorHAnsi" w:cstheme="minorHAnsi"/>
                          <w:sz w:val="18"/>
                          <w:szCs w:val="18"/>
                        </w:rPr>
                        <w:br/>
                        <w:t xml:space="preserve">Email: </w:t>
                      </w:r>
                      <w:hyperlink r:id="rId9" w:history="1">
                        <w:r w:rsidRPr="00247D75">
                          <w:rPr>
                            <w:rStyle w:val="Hyperlink"/>
                            <w:rFonts w:asciiTheme="minorHAnsi" w:hAnsiTheme="minorHAnsi" w:cstheme="minorHAnsi"/>
                            <w:sz w:val="18"/>
                            <w:szCs w:val="18"/>
                          </w:rPr>
                          <w:t>tammyblk@gmail.com</w:t>
                        </w:r>
                      </w:hyperlink>
                    </w:p>
                  </w:txbxContent>
                </v:textbox>
              </v:shape>
            </w:pict>
          </mc:Fallback>
        </mc:AlternateContent>
      </w:r>
      <w:r w:rsidR="00FA2337">
        <w:t>Tammy</w:t>
      </w:r>
      <w:r w:rsidR="00031F95" w:rsidRPr="00031F95">
        <w:t xml:space="preserve"> BLACK</w:t>
      </w:r>
    </w:p>
    <w:p w14:paraId="1250AF69" w14:textId="115BBFC3" w:rsidR="00FA1E56" w:rsidRPr="003D3506" w:rsidRDefault="000C3863" w:rsidP="00FF1F2C">
      <w:pPr>
        <w:pStyle w:val="RESUMERole"/>
      </w:pPr>
      <w:r>
        <w:t>Creative director</w:t>
      </w:r>
    </w:p>
    <w:p w14:paraId="3062A0BA" w14:textId="7AA79519" w:rsidR="00510A1D" w:rsidRPr="00D900E1" w:rsidRDefault="00510A1D" w:rsidP="00FF1F2C">
      <w:pPr>
        <w:pStyle w:val="RESUMEsection"/>
        <w:tabs>
          <w:tab w:val="right" w:pos="9360"/>
        </w:tabs>
      </w:pPr>
      <w:r w:rsidRPr="00D900E1">
        <w:t>Summary of experienc</w:t>
      </w:r>
      <w:r w:rsidR="004002D2">
        <w:t>e</w:t>
      </w:r>
      <w:r w:rsidR="00857080">
        <w:tab/>
      </w:r>
      <w:r w:rsidR="0065392D">
        <w:rPr>
          <w:color w:val="808080" w:themeColor="background1" w:themeShade="80"/>
          <w:sz w:val="14"/>
        </w:rPr>
        <w:t>N</w:t>
      </w:r>
      <w:r w:rsidR="001A487E">
        <w:rPr>
          <w:color w:val="808080" w:themeColor="background1" w:themeShade="80"/>
          <w:sz w:val="14"/>
        </w:rPr>
        <w:t>o</w:t>
      </w:r>
      <w:r w:rsidR="0065392D">
        <w:rPr>
          <w:color w:val="808080" w:themeColor="background1" w:themeShade="80"/>
          <w:sz w:val="14"/>
        </w:rPr>
        <w:t>vember</w:t>
      </w:r>
      <w:r w:rsidR="00A87661">
        <w:rPr>
          <w:color w:val="808080" w:themeColor="background1" w:themeShade="80"/>
          <w:sz w:val="14"/>
        </w:rPr>
        <w:t xml:space="preserve"> 20</w:t>
      </w:r>
      <w:r w:rsidR="009D3609">
        <w:rPr>
          <w:color w:val="808080" w:themeColor="background1" w:themeShade="80"/>
          <w:sz w:val="14"/>
        </w:rPr>
        <w:t>2</w:t>
      </w:r>
      <w:r w:rsidR="00157DC2">
        <w:rPr>
          <w:color w:val="808080" w:themeColor="background1" w:themeShade="80"/>
          <w:sz w:val="14"/>
        </w:rPr>
        <w:t>5</w:t>
      </w:r>
    </w:p>
    <w:p w14:paraId="280BBD6E" w14:textId="76006EC7" w:rsidR="00157DC2" w:rsidRPr="00157DC2" w:rsidRDefault="00157DC2" w:rsidP="00157DC2">
      <w:pPr>
        <w:pStyle w:val="NormalWeb"/>
        <w:rPr>
          <w:rStyle w:val="normaltextrun"/>
          <w:rFonts w:ascii="Calibri" w:hAnsi="Calibri" w:cs="Calibri"/>
          <w:color w:val="262626"/>
          <w:sz w:val="22"/>
          <w:szCs w:val="22"/>
          <w:shd w:val="clear" w:color="auto" w:fill="FFFFFF"/>
        </w:rPr>
      </w:pPr>
      <w:r w:rsidRPr="00157DC2">
        <w:rPr>
          <w:rStyle w:val="normaltextrun"/>
          <w:rFonts w:ascii="Calibri" w:hAnsi="Calibri" w:cs="Calibri"/>
          <w:color w:val="262626"/>
          <w:sz w:val="22"/>
          <w:szCs w:val="22"/>
          <w:shd w:val="clear" w:color="auto" w:fill="FFFFFF"/>
        </w:rPr>
        <w:t xml:space="preserve">Tammy Black is a Senior Associate at Booz Allen Hamilton with over 20 years of experience in </w:t>
      </w:r>
      <w:r w:rsidR="000C3863">
        <w:rPr>
          <w:rStyle w:val="normaltextrun"/>
          <w:rFonts w:ascii="Calibri" w:hAnsi="Calibri" w:cs="Calibri"/>
          <w:color w:val="262626"/>
          <w:sz w:val="22"/>
          <w:szCs w:val="22"/>
          <w:shd w:val="clear" w:color="auto" w:fill="FFFFFF"/>
        </w:rPr>
        <w:t>design</w:t>
      </w:r>
      <w:r w:rsidRPr="00157DC2">
        <w:rPr>
          <w:rStyle w:val="normaltextrun"/>
          <w:rFonts w:ascii="Calibri" w:hAnsi="Calibri" w:cs="Calibri"/>
          <w:color w:val="262626"/>
          <w:sz w:val="22"/>
          <w:szCs w:val="22"/>
          <w:shd w:val="clear" w:color="auto" w:fill="FFFFFF"/>
        </w:rPr>
        <w:t>,</w:t>
      </w:r>
      <w:r w:rsidR="00B0002D">
        <w:rPr>
          <w:rStyle w:val="normaltextrun"/>
          <w:rFonts w:ascii="Calibri" w:hAnsi="Calibri" w:cs="Calibri"/>
          <w:color w:val="262626"/>
          <w:sz w:val="22"/>
          <w:szCs w:val="22"/>
          <w:shd w:val="clear" w:color="auto" w:fill="FFFFFF"/>
        </w:rPr>
        <w:t xml:space="preserve"> creative direction,</w:t>
      </w:r>
      <w:r w:rsidRPr="00157DC2">
        <w:rPr>
          <w:rStyle w:val="normaltextrun"/>
          <w:rFonts w:ascii="Calibri" w:hAnsi="Calibri" w:cs="Calibri"/>
          <w:color w:val="262626"/>
          <w:sz w:val="22"/>
          <w:szCs w:val="22"/>
          <w:shd w:val="clear" w:color="auto" w:fill="FFFFFF"/>
        </w:rPr>
        <w:t xml:space="preserve"> project management, and strategic communications. She specializes in delivering innovative solutions for government and commercial clients, excelling in the end-to-end management of complex projects. Tammy leads cross-functional teams, ensuring projects stay on scope, on time, and within budget to drive successful outcomes</w:t>
      </w:r>
      <w:r w:rsidR="001A487E" w:rsidRPr="001A487E">
        <w:rPr>
          <w:rStyle w:val="normaltextrun"/>
          <w:rFonts w:ascii="Calibri" w:hAnsi="Calibri" w:cs="Calibri"/>
          <w:color w:val="262626"/>
          <w:sz w:val="22"/>
          <w:szCs w:val="22"/>
          <w:shd w:val="clear" w:color="auto" w:fill="FFFFFF"/>
        </w:rPr>
        <w:t>, and is a senior leader within the</w:t>
      </w:r>
      <w:r w:rsidR="001A487E">
        <w:rPr>
          <w:rStyle w:val="normaltextrun"/>
          <w:rFonts w:ascii="Calibri" w:hAnsi="Calibri" w:cs="Calibri"/>
          <w:color w:val="262626"/>
          <w:sz w:val="22"/>
          <w:szCs w:val="22"/>
          <w:shd w:val="clear" w:color="auto" w:fill="FFFFFF"/>
        </w:rPr>
        <w:t xml:space="preserve"> firm’s</w:t>
      </w:r>
      <w:r w:rsidR="001A487E" w:rsidRPr="001A487E">
        <w:rPr>
          <w:rStyle w:val="normaltextrun"/>
          <w:rFonts w:ascii="Calibri" w:hAnsi="Calibri" w:cs="Calibri"/>
          <w:color w:val="262626"/>
          <w:sz w:val="22"/>
          <w:szCs w:val="22"/>
          <w:shd w:val="clear" w:color="auto" w:fill="FFFFFF"/>
        </w:rPr>
        <w:t xml:space="preserve"> 100+</w:t>
      </w:r>
      <w:r w:rsidR="001A487E">
        <w:rPr>
          <w:rStyle w:val="normaltextrun"/>
          <w:rFonts w:ascii="Calibri" w:hAnsi="Calibri" w:cs="Calibri"/>
          <w:color w:val="262626"/>
          <w:sz w:val="22"/>
          <w:szCs w:val="22"/>
          <w:shd w:val="clear" w:color="auto" w:fill="FFFFFF"/>
        </w:rPr>
        <w:t xml:space="preserve"> </w:t>
      </w:r>
      <w:r w:rsidR="001A487E" w:rsidRPr="001A487E">
        <w:rPr>
          <w:rStyle w:val="normaltextrun"/>
          <w:rFonts w:ascii="Calibri" w:hAnsi="Calibri" w:cs="Calibri"/>
          <w:color w:val="262626"/>
          <w:sz w:val="22"/>
          <w:szCs w:val="22"/>
          <w:shd w:val="clear" w:color="auto" w:fill="FFFFFF"/>
        </w:rPr>
        <w:t>person Digital Experience team of designers, UX strategists, analysts, writers, and multimedia artists.</w:t>
      </w:r>
    </w:p>
    <w:p w14:paraId="7BF0E380" w14:textId="50A0DADC" w:rsidR="004C3F8F" w:rsidRPr="00157DC2" w:rsidRDefault="00157DC2" w:rsidP="00157DC2">
      <w:pPr>
        <w:pStyle w:val="NormalWeb"/>
        <w:rPr>
          <w:rFonts w:ascii="Calibri" w:hAnsi="Calibri" w:cs="Calibri"/>
          <w:color w:val="262626"/>
          <w:sz w:val="22"/>
          <w:szCs w:val="22"/>
          <w:shd w:val="clear" w:color="auto" w:fill="FFFFFF"/>
        </w:rPr>
      </w:pPr>
      <w:r w:rsidRPr="00157DC2">
        <w:rPr>
          <w:rStyle w:val="normaltextrun"/>
          <w:rFonts w:ascii="Calibri" w:hAnsi="Calibri" w:cs="Calibri"/>
          <w:color w:val="262626"/>
          <w:sz w:val="22"/>
          <w:szCs w:val="22"/>
          <w:shd w:val="clear" w:color="auto" w:fill="FFFFFF"/>
        </w:rPr>
        <w:t>A skilled communicator and strategic thinker, she builds strong stakeholder relationships, provides clear and concise project updates, and proactively identifies and mitigates risks. Her analytical expertise and problem-solving abilities enable her to navigate challenges and propel programs forward. Committed to continuous improvement, Tammy stays at the forefront of industry advancements and creative design trends, ensuring her work remains innovative and impactful.</w:t>
      </w:r>
    </w:p>
    <w:p w14:paraId="32495EAE" w14:textId="77777777" w:rsidR="00F3261C" w:rsidRDefault="00F3261C" w:rsidP="00FF1F2C">
      <w:pPr>
        <w:pStyle w:val="RESUMEsection"/>
      </w:pPr>
      <w:r>
        <w:t>Education</w:t>
      </w:r>
    </w:p>
    <w:p w14:paraId="5F507F63" w14:textId="6CF6CE8C" w:rsidR="00031F95" w:rsidRDefault="002841D8" w:rsidP="00FF1F2C">
      <w:pPr>
        <w:pStyle w:val="RESUMEText"/>
      </w:pPr>
      <w:r>
        <w:t>Master of Fine Arts, Virginia Commonwealth University</w:t>
      </w:r>
      <w:r w:rsidR="00031F95">
        <w:t xml:space="preserve">, </w:t>
      </w:r>
      <w:r>
        <w:t>Visual Communications &amp; Design</w:t>
      </w:r>
      <w:r w:rsidR="00031F95">
        <w:t>, 20</w:t>
      </w:r>
      <w:r>
        <w:t>03</w:t>
      </w:r>
    </w:p>
    <w:p w14:paraId="6C855701" w14:textId="4B613287" w:rsidR="00EE1B9C" w:rsidRPr="00EE1B9C" w:rsidRDefault="00031F95" w:rsidP="00FF1F2C">
      <w:pPr>
        <w:pStyle w:val="RESUMEText"/>
      </w:pPr>
      <w:r>
        <w:t xml:space="preserve">Bachelor of </w:t>
      </w:r>
      <w:r w:rsidR="002841D8">
        <w:t>Fine Arts</w:t>
      </w:r>
      <w:r>
        <w:t xml:space="preserve">, </w:t>
      </w:r>
      <w:r w:rsidR="002841D8">
        <w:t xml:space="preserve">Graphic Design, </w:t>
      </w:r>
      <w:r>
        <w:t>West Virginia University, 1998</w:t>
      </w:r>
    </w:p>
    <w:p w14:paraId="04CC8925" w14:textId="056F5C8D" w:rsidR="00FA1E56" w:rsidRDefault="00FA1E56" w:rsidP="00FF1F2C">
      <w:pPr>
        <w:pStyle w:val="RESUMEsection"/>
      </w:pPr>
      <w:r>
        <w:t>SKILLS/TOOLS</w:t>
      </w:r>
      <w:r w:rsidR="000E0745">
        <w:t xml:space="preserve"> and Expertise</w:t>
      </w:r>
    </w:p>
    <w:p w14:paraId="55510F70" w14:textId="77777777" w:rsidR="00797A74" w:rsidRDefault="00797A74" w:rsidP="00797A74">
      <w:pPr>
        <w:pStyle w:val="RESUMEText"/>
        <w:numPr>
          <w:ilvl w:val="0"/>
          <w:numId w:val="44"/>
        </w:numPr>
        <w:sectPr w:rsidR="00797A74" w:rsidSect="00F604F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360" w:gutter="0"/>
          <w:cols w:space="720"/>
          <w:docGrid w:linePitch="400"/>
        </w:sectPr>
      </w:pPr>
    </w:p>
    <w:p w14:paraId="2786485D" w14:textId="2A9D38A6" w:rsidR="00157DC2" w:rsidRDefault="00157DC2" w:rsidP="00797A74">
      <w:pPr>
        <w:pStyle w:val="RESUMEText"/>
        <w:numPr>
          <w:ilvl w:val="0"/>
          <w:numId w:val="44"/>
        </w:numPr>
      </w:pPr>
      <w:r>
        <w:t>Creative Direction</w:t>
      </w:r>
    </w:p>
    <w:p w14:paraId="34E58BF3" w14:textId="12E3A96E" w:rsidR="00157DC2" w:rsidRDefault="00157DC2" w:rsidP="00797A74">
      <w:pPr>
        <w:pStyle w:val="RESUMEText"/>
        <w:numPr>
          <w:ilvl w:val="0"/>
          <w:numId w:val="44"/>
        </w:numPr>
      </w:pPr>
      <w:r>
        <w:t>Project Management</w:t>
      </w:r>
    </w:p>
    <w:p w14:paraId="486D2769" w14:textId="25ECCFCD" w:rsidR="00157DC2" w:rsidRDefault="00157DC2" w:rsidP="00797A74">
      <w:pPr>
        <w:pStyle w:val="RESUMEText"/>
        <w:numPr>
          <w:ilvl w:val="0"/>
          <w:numId w:val="44"/>
        </w:numPr>
      </w:pPr>
      <w:r>
        <w:t>Marketing/Communications Strategy</w:t>
      </w:r>
    </w:p>
    <w:p w14:paraId="7D6BCA77" w14:textId="78B76820" w:rsidR="00157DC2" w:rsidRDefault="00157DC2" w:rsidP="00797A74">
      <w:pPr>
        <w:pStyle w:val="RESUMEText"/>
        <w:numPr>
          <w:ilvl w:val="0"/>
          <w:numId w:val="44"/>
        </w:numPr>
      </w:pPr>
      <w:r>
        <w:t>Brand Strategy</w:t>
      </w:r>
    </w:p>
    <w:p w14:paraId="5E348AAD" w14:textId="53FEB8AF" w:rsidR="00157DC2" w:rsidRDefault="00157DC2" w:rsidP="00797A74">
      <w:pPr>
        <w:pStyle w:val="RESUMEText"/>
        <w:numPr>
          <w:ilvl w:val="0"/>
          <w:numId w:val="44"/>
        </w:numPr>
      </w:pPr>
      <w:r>
        <w:t>Visual/U</w:t>
      </w:r>
      <w:r w:rsidR="000C3863">
        <w:t>I</w:t>
      </w:r>
      <w:r>
        <w:t xml:space="preserve"> Design</w:t>
      </w:r>
    </w:p>
    <w:p w14:paraId="214C55F5" w14:textId="77777777" w:rsidR="00797A74" w:rsidRDefault="00797A74" w:rsidP="00797A74">
      <w:pPr>
        <w:pStyle w:val="RESUMEText"/>
        <w:numPr>
          <w:ilvl w:val="0"/>
          <w:numId w:val="44"/>
        </w:numPr>
      </w:pPr>
      <w:r>
        <w:t>UX Strategy</w:t>
      </w:r>
    </w:p>
    <w:p w14:paraId="5E9D3DB5" w14:textId="5B8891C0" w:rsidR="00157DC2" w:rsidRDefault="00157DC2" w:rsidP="00797A74">
      <w:pPr>
        <w:pStyle w:val="RESUMEText"/>
        <w:numPr>
          <w:ilvl w:val="0"/>
          <w:numId w:val="44"/>
        </w:numPr>
      </w:pPr>
      <w:r>
        <w:t>Writing/Editing</w:t>
      </w:r>
    </w:p>
    <w:p w14:paraId="7235AD8B" w14:textId="25F5B03A" w:rsidR="00797A74" w:rsidRDefault="00797A74" w:rsidP="00797A74">
      <w:pPr>
        <w:pStyle w:val="RESUMEText"/>
        <w:numPr>
          <w:ilvl w:val="0"/>
          <w:numId w:val="44"/>
        </w:numPr>
      </w:pPr>
      <w:r>
        <w:t>Adobe Creative Cloud</w:t>
      </w:r>
    </w:p>
    <w:p w14:paraId="0B8FE63C" w14:textId="6987576A" w:rsidR="00797A74" w:rsidRDefault="00797A74" w:rsidP="00797A74">
      <w:pPr>
        <w:pStyle w:val="RESUMEText"/>
        <w:numPr>
          <w:ilvl w:val="0"/>
          <w:numId w:val="44"/>
        </w:numPr>
      </w:pPr>
      <w:r>
        <w:t>Figma/Sketch/</w:t>
      </w:r>
      <w:r w:rsidR="000C3863">
        <w:t>Mural</w:t>
      </w:r>
    </w:p>
    <w:p w14:paraId="17AEAA94" w14:textId="56671D63" w:rsidR="00797A74" w:rsidRDefault="00797A74" w:rsidP="00797A74">
      <w:pPr>
        <w:pStyle w:val="RESUMEText"/>
        <w:numPr>
          <w:ilvl w:val="0"/>
          <w:numId w:val="44"/>
        </w:numPr>
      </w:pPr>
      <w:r>
        <w:t xml:space="preserve">Microsoft Office Suite </w:t>
      </w:r>
    </w:p>
    <w:p w14:paraId="5DFFAE7A" w14:textId="6F8C7026" w:rsidR="00797A74" w:rsidRDefault="00797A74" w:rsidP="00797A74">
      <w:pPr>
        <w:pStyle w:val="RESUMEText"/>
        <w:numPr>
          <w:ilvl w:val="0"/>
          <w:numId w:val="44"/>
        </w:numPr>
      </w:pPr>
      <w:r>
        <w:t>Google Suite</w:t>
      </w:r>
    </w:p>
    <w:p w14:paraId="21CA2377" w14:textId="7D1EDEDE" w:rsidR="00797A74" w:rsidRDefault="00797A74" w:rsidP="00797A74">
      <w:pPr>
        <w:pStyle w:val="RESUMEText"/>
        <w:numPr>
          <w:ilvl w:val="0"/>
          <w:numId w:val="44"/>
        </w:numPr>
        <w:sectPr w:rsidR="00797A74" w:rsidSect="00797A74">
          <w:type w:val="continuous"/>
          <w:pgSz w:w="12240" w:h="15840"/>
          <w:pgMar w:top="1440" w:right="1440" w:bottom="1440" w:left="1440" w:header="720" w:footer="360" w:gutter="0"/>
          <w:cols w:num="2" w:space="720"/>
          <w:docGrid w:linePitch="400"/>
        </w:sectPr>
      </w:pPr>
      <w:r>
        <w:t>Section 508 Accessibility</w:t>
      </w:r>
    </w:p>
    <w:p w14:paraId="2842062E" w14:textId="44AC6C22" w:rsidR="00FA1E56" w:rsidRDefault="00FA1E56" w:rsidP="00FF1F2C">
      <w:pPr>
        <w:pStyle w:val="RESUMEsection"/>
      </w:pPr>
      <w:r>
        <w:t>EMPLOYMENT SUMMARY</w:t>
      </w:r>
    </w:p>
    <w:p w14:paraId="7700C4E0" w14:textId="005C7F8B" w:rsidR="00FD2E12" w:rsidRDefault="00FD2E12" w:rsidP="00FF1F2C">
      <w:pPr>
        <w:pStyle w:val="RESUMEText"/>
      </w:pPr>
      <w:r>
        <w:t xml:space="preserve">Booz Allen Hamilton, Senior </w:t>
      </w:r>
      <w:r w:rsidR="00797A74">
        <w:t>Associate</w:t>
      </w:r>
      <w:r>
        <w:tab/>
        <w:t>20</w:t>
      </w:r>
      <w:r w:rsidR="00E2583E">
        <w:t>07</w:t>
      </w:r>
      <w:r>
        <w:t xml:space="preserve"> </w:t>
      </w:r>
      <w:r w:rsidRPr="00111C4A">
        <w:t xml:space="preserve">– </w:t>
      </w:r>
      <w:r>
        <w:t>Present</w:t>
      </w:r>
    </w:p>
    <w:p w14:paraId="11EC4C50" w14:textId="7C7E0CD0" w:rsidR="00FD2E12" w:rsidRPr="00111C4A" w:rsidRDefault="00E2583E" w:rsidP="00FF1F2C">
      <w:pPr>
        <w:pStyle w:val="RESUMEText"/>
      </w:pPr>
      <w:r>
        <w:t>ACS Creative</w:t>
      </w:r>
      <w:r w:rsidR="00986BB6">
        <w:t>, Senior Designer</w:t>
      </w:r>
      <w:r w:rsidR="00FD2E12">
        <w:tab/>
      </w:r>
      <w:r w:rsidR="00FD2E12" w:rsidRPr="00111C4A">
        <w:t>200</w:t>
      </w:r>
      <w:r w:rsidR="00986BB6">
        <w:t>3</w:t>
      </w:r>
      <w:r w:rsidR="00FD2E12" w:rsidRPr="00111C4A">
        <w:t xml:space="preserve"> – </w:t>
      </w:r>
      <w:r w:rsidR="00FD2E12">
        <w:t>20</w:t>
      </w:r>
      <w:r w:rsidR="00986BB6">
        <w:t>07</w:t>
      </w:r>
    </w:p>
    <w:p w14:paraId="32063D6B" w14:textId="60F6F54C" w:rsidR="00FD2E12" w:rsidRPr="00111C4A" w:rsidRDefault="00986BB6" w:rsidP="00FF1F2C">
      <w:pPr>
        <w:pStyle w:val="RESUMEText"/>
      </w:pPr>
      <w:r>
        <w:t>DynCorp</w:t>
      </w:r>
      <w:r w:rsidR="005771BB">
        <w:t>, Graphic Designer</w:t>
      </w:r>
      <w:r w:rsidR="00FD2E12">
        <w:tab/>
      </w:r>
      <w:r>
        <w:t>1998</w:t>
      </w:r>
      <w:r w:rsidR="00FD2E12" w:rsidRPr="00111C4A">
        <w:t xml:space="preserve"> – </w:t>
      </w:r>
      <w:r>
        <w:t>2001</w:t>
      </w:r>
    </w:p>
    <w:p w14:paraId="1CBCE27B" w14:textId="77777777" w:rsidR="00510A1D" w:rsidRDefault="00510A1D" w:rsidP="00FF1F2C">
      <w:pPr>
        <w:pStyle w:val="RESUMEsection"/>
      </w:pPr>
      <w:r>
        <w:t>Job History</w:t>
      </w:r>
    </w:p>
    <w:p w14:paraId="43E00734" w14:textId="46BB8502" w:rsidR="00FD2E12" w:rsidRDefault="00FD2E12" w:rsidP="000A1EA5">
      <w:pPr>
        <w:pStyle w:val="RESUMEcompany"/>
        <w:spacing w:before="60"/>
      </w:pPr>
      <w:r>
        <w:t xml:space="preserve">Booz Allen Hamilton, Senior </w:t>
      </w:r>
      <w:r w:rsidR="006E6C22">
        <w:t>Associate</w:t>
      </w:r>
      <w:r>
        <w:tab/>
        <w:t>20</w:t>
      </w:r>
      <w:r w:rsidR="00986BB6">
        <w:t>07</w:t>
      </w:r>
      <w:r>
        <w:t xml:space="preserve"> </w:t>
      </w:r>
      <w:r w:rsidRPr="00111C4A">
        <w:t xml:space="preserve">– </w:t>
      </w:r>
      <w:r>
        <w:t>Present</w:t>
      </w:r>
    </w:p>
    <w:p w14:paraId="72A076A2" w14:textId="77777777" w:rsidR="006E6C22" w:rsidRDefault="00E00F36" w:rsidP="00E00F36">
      <w:pPr>
        <w:pStyle w:val="ListParagraph"/>
        <w:numPr>
          <w:ilvl w:val="0"/>
          <w:numId w:val="40"/>
        </w:numPr>
        <w:rPr>
          <w:rFonts w:asciiTheme="minorHAnsi" w:hAnsiTheme="minorHAnsi" w:cstheme="minorHAnsi"/>
          <w:sz w:val="22"/>
          <w:szCs w:val="22"/>
        </w:rPr>
      </w:pPr>
      <w:r w:rsidRPr="006E6C22">
        <w:rPr>
          <w:rFonts w:asciiTheme="minorHAnsi" w:hAnsiTheme="minorHAnsi" w:cstheme="minorHAnsi"/>
          <w:b/>
          <w:bCs/>
          <w:sz w:val="22"/>
          <w:szCs w:val="22"/>
        </w:rPr>
        <w:t>U.S. Department of Transportation (USDOT), Office of the Assistant Secretary for Research and Development, Intelligent Transportation Systems (ITS) Joint Program Office (JPO)</w:t>
      </w:r>
      <w:r w:rsidRPr="00C35BD1">
        <w:rPr>
          <w:rFonts w:asciiTheme="minorHAnsi" w:hAnsiTheme="minorHAnsi" w:cstheme="minorHAnsi"/>
          <w:sz w:val="22"/>
          <w:szCs w:val="22"/>
        </w:rPr>
        <w:t xml:space="preserve"> </w:t>
      </w:r>
    </w:p>
    <w:p w14:paraId="6B2FC044" w14:textId="77777777" w:rsidR="006E6C22" w:rsidRDefault="006E6C22" w:rsidP="006E6C22">
      <w:pPr>
        <w:pStyle w:val="ListParagraph"/>
        <w:numPr>
          <w:ilvl w:val="0"/>
          <w:numId w:val="0"/>
        </w:numPr>
        <w:ind w:left="360"/>
        <w:rPr>
          <w:rFonts w:asciiTheme="minorHAnsi" w:hAnsiTheme="minorHAnsi" w:cstheme="minorHAnsi"/>
          <w:sz w:val="22"/>
          <w:szCs w:val="22"/>
        </w:rPr>
      </w:pPr>
      <w:r w:rsidRPr="006E6C22">
        <w:rPr>
          <w:rFonts w:asciiTheme="minorHAnsi" w:hAnsiTheme="minorHAnsi" w:cstheme="minorHAnsi"/>
          <w:i/>
          <w:iCs/>
          <w:sz w:val="22"/>
          <w:szCs w:val="22"/>
        </w:rPr>
        <w:t>June 20</w:t>
      </w:r>
      <w:r>
        <w:rPr>
          <w:rFonts w:asciiTheme="minorHAnsi" w:hAnsiTheme="minorHAnsi" w:cstheme="minorHAnsi"/>
          <w:i/>
          <w:iCs/>
          <w:sz w:val="22"/>
          <w:szCs w:val="22"/>
        </w:rPr>
        <w:t>11</w:t>
      </w:r>
      <w:r w:rsidRPr="006E6C22">
        <w:rPr>
          <w:rFonts w:asciiTheme="minorHAnsi" w:hAnsiTheme="minorHAnsi" w:cstheme="minorHAnsi"/>
          <w:i/>
          <w:iCs/>
          <w:sz w:val="22"/>
          <w:szCs w:val="22"/>
        </w:rPr>
        <w:t>-Present</w:t>
      </w:r>
      <w:r w:rsidRPr="00C35BD1">
        <w:rPr>
          <w:rFonts w:asciiTheme="minorHAnsi" w:hAnsiTheme="minorHAnsi" w:cstheme="minorHAnsi"/>
          <w:sz w:val="22"/>
          <w:szCs w:val="22"/>
        </w:rPr>
        <w:t xml:space="preserve"> </w:t>
      </w:r>
      <w:r>
        <w:rPr>
          <w:rFonts w:asciiTheme="minorHAnsi" w:hAnsiTheme="minorHAnsi" w:cstheme="minorHAnsi"/>
          <w:sz w:val="22"/>
          <w:szCs w:val="22"/>
        </w:rPr>
        <w:br/>
      </w:r>
      <w:r w:rsidRPr="006E6C22">
        <w:rPr>
          <w:rFonts w:asciiTheme="minorHAnsi" w:hAnsiTheme="minorHAnsi" w:cstheme="minorHAnsi"/>
          <w:sz w:val="22"/>
          <w:szCs w:val="22"/>
        </w:rPr>
        <w:t xml:space="preserve">Ms. Black provides long-term visual communications, brand management, graphic design, digital outreach, strategic communications, project management, and marketing services for the ITS JPO. </w:t>
      </w:r>
      <w:r w:rsidRPr="006E6C22">
        <w:rPr>
          <w:rFonts w:asciiTheme="minorHAnsi" w:hAnsiTheme="minorHAnsi" w:cstheme="minorHAnsi"/>
          <w:sz w:val="22"/>
          <w:szCs w:val="22"/>
        </w:rPr>
        <w:lastRenderedPageBreak/>
        <w:t>She works closely with ITS JPO leadership, program managers, and key stakeholders to understand and effectively communicate complex research initiatives to diverse audiences. Her deep institutional knowledge of the program and its research efforts gives her a unique ability to align communications with the ITS JPO’s mission and goals.</w:t>
      </w:r>
    </w:p>
    <w:p w14:paraId="0D55C1E5" w14:textId="77777777" w:rsidR="006E6C22" w:rsidRDefault="006E6C22" w:rsidP="006E6C22">
      <w:pPr>
        <w:pStyle w:val="ListParagraph"/>
        <w:numPr>
          <w:ilvl w:val="0"/>
          <w:numId w:val="0"/>
        </w:numPr>
        <w:ind w:left="360"/>
        <w:rPr>
          <w:rFonts w:asciiTheme="minorHAnsi" w:hAnsiTheme="minorHAnsi" w:cstheme="minorHAnsi"/>
          <w:sz w:val="22"/>
          <w:szCs w:val="22"/>
        </w:rPr>
      </w:pPr>
    </w:p>
    <w:p w14:paraId="78ECCC96" w14:textId="21EFF34E" w:rsidR="006E6C22" w:rsidRPr="006E6C22" w:rsidRDefault="006E6C22" w:rsidP="006E6C22">
      <w:pPr>
        <w:pStyle w:val="ListParagraph"/>
        <w:numPr>
          <w:ilvl w:val="0"/>
          <w:numId w:val="0"/>
        </w:numPr>
        <w:ind w:left="360"/>
        <w:rPr>
          <w:rFonts w:asciiTheme="minorHAnsi" w:hAnsiTheme="minorHAnsi" w:cstheme="minorHAnsi"/>
          <w:sz w:val="22"/>
          <w:szCs w:val="22"/>
        </w:rPr>
      </w:pPr>
      <w:r w:rsidRPr="006E6C22">
        <w:rPr>
          <w:rFonts w:asciiTheme="minorHAnsi" w:hAnsiTheme="minorHAnsi" w:cstheme="minorHAnsi"/>
          <w:sz w:val="22"/>
          <w:szCs w:val="22"/>
        </w:rPr>
        <w:t>As the project manager for the Communication Services task order, Ms. Black leads a team of marketing, communications, and design specialists, overseeing budgets, project schedules, and monthly status reporting. She ensures technical quality assurance and quality control on all deliverables, manages cost projections, and tracks project milestones. She maintains regular engagement with clients, ensuring contract requirements are met while preparing and presenting deliverables throughout all project phases, from kickoff to execution, reporting, and closeout. An experienced communicator, she effectively conveys information through written, verbal, and visual formats and is skilled in leading and facilitating group discussions.</w:t>
      </w:r>
    </w:p>
    <w:p w14:paraId="66FB3213" w14:textId="77777777" w:rsidR="006E6C22" w:rsidRDefault="006E6C22" w:rsidP="006E6C22">
      <w:pPr>
        <w:pStyle w:val="ListParagraph"/>
        <w:numPr>
          <w:ilvl w:val="0"/>
          <w:numId w:val="0"/>
        </w:numPr>
        <w:ind w:left="360"/>
        <w:rPr>
          <w:rFonts w:asciiTheme="minorHAnsi" w:hAnsiTheme="minorHAnsi" w:cstheme="minorHAnsi"/>
          <w:sz w:val="22"/>
          <w:szCs w:val="22"/>
        </w:rPr>
      </w:pPr>
    </w:p>
    <w:p w14:paraId="2BA40022" w14:textId="0B397569" w:rsidR="006E6C22" w:rsidRPr="006E6C22" w:rsidRDefault="006E6C22" w:rsidP="006E6C22">
      <w:pPr>
        <w:pStyle w:val="ListParagraph"/>
        <w:numPr>
          <w:ilvl w:val="0"/>
          <w:numId w:val="40"/>
        </w:numPr>
        <w:spacing w:after="200"/>
        <w:rPr>
          <w:rFonts w:asciiTheme="minorHAnsi" w:hAnsiTheme="minorHAnsi" w:cstheme="minorHAnsi"/>
          <w:sz w:val="22"/>
          <w:szCs w:val="22"/>
        </w:rPr>
      </w:pPr>
      <w:r w:rsidRPr="006E6C22">
        <w:rPr>
          <w:rFonts w:asciiTheme="minorHAnsi" w:hAnsiTheme="minorHAnsi" w:cstheme="minorHAnsi"/>
          <w:b/>
          <w:bCs/>
          <w:sz w:val="22"/>
          <w:szCs w:val="22"/>
        </w:rPr>
        <w:t>U.S. General Services Administration (GSA), Federal Acquis</w:t>
      </w:r>
      <w:r w:rsidR="000C3863">
        <w:rPr>
          <w:rFonts w:asciiTheme="minorHAnsi" w:hAnsiTheme="minorHAnsi" w:cstheme="minorHAnsi"/>
          <w:b/>
          <w:bCs/>
          <w:sz w:val="22"/>
          <w:szCs w:val="22"/>
        </w:rPr>
        <w:t>i</w:t>
      </w:r>
      <w:r w:rsidRPr="006E6C22">
        <w:rPr>
          <w:rFonts w:asciiTheme="minorHAnsi" w:hAnsiTheme="minorHAnsi" w:cstheme="minorHAnsi"/>
          <w:b/>
          <w:bCs/>
          <w:sz w:val="22"/>
          <w:szCs w:val="22"/>
        </w:rPr>
        <w:t>tion Service Cloud Services (FCS)</w:t>
      </w:r>
      <w:r>
        <w:rPr>
          <w:rFonts w:asciiTheme="minorHAnsi" w:hAnsiTheme="minorHAnsi" w:cstheme="minorHAnsi"/>
          <w:sz w:val="22"/>
          <w:szCs w:val="22"/>
        </w:rPr>
        <w:t xml:space="preserve"> </w:t>
      </w:r>
      <w:r>
        <w:rPr>
          <w:rFonts w:asciiTheme="minorHAnsi" w:hAnsiTheme="minorHAnsi" w:cstheme="minorHAnsi"/>
          <w:sz w:val="22"/>
          <w:szCs w:val="22"/>
        </w:rPr>
        <w:br/>
      </w:r>
      <w:r w:rsidRPr="006E6C22">
        <w:rPr>
          <w:rFonts w:asciiTheme="minorHAnsi" w:hAnsiTheme="minorHAnsi" w:cstheme="minorHAnsi"/>
          <w:i/>
          <w:iCs/>
          <w:sz w:val="22"/>
          <w:szCs w:val="22"/>
        </w:rPr>
        <w:t>June 2022-Present</w:t>
      </w:r>
    </w:p>
    <w:p w14:paraId="75663470" w14:textId="68DD0726" w:rsidR="006E6C22" w:rsidRPr="006E6C22" w:rsidRDefault="006E6C22" w:rsidP="006E6C22">
      <w:pPr>
        <w:pStyle w:val="ListParagraph"/>
        <w:numPr>
          <w:ilvl w:val="0"/>
          <w:numId w:val="0"/>
        </w:numPr>
        <w:spacing w:after="200"/>
        <w:ind w:left="360"/>
        <w:rPr>
          <w:rFonts w:asciiTheme="minorHAnsi" w:hAnsiTheme="minorHAnsi" w:cstheme="minorHAnsi"/>
          <w:sz w:val="22"/>
          <w:szCs w:val="22"/>
        </w:rPr>
      </w:pPr>
      <w:r w:rsidRPr="006E6C22">
        <w:rPr>
          <w:rFonts w:asciiTheme="minorHAnsi" w:hAnsiTheme="minorHAnsi" w:cstheme="minorHAnsi"/>
          <w:sz w:val="22"/>
          <w:szCs w:val="22"/>
        </w:rPr>
        <w:t>Ms. Black serves as the Project Manager and Creative Director for the FCS communications team, overseeing communications, brand management, graphic design, digital outreach, user experience, web development, and marketing initiatives. She leads a multidisciplinary team that includes a strategic communicator, technical writer, UX specialist, graphic designer, U</w:t>
      </w:r>
      <w:r w:rsidR="001B1F6F">
        <w:rPr>
          <w:rFonts w:asciiTheme="minorHAnsi" w:hAnsiTheme="minorHAnsi" w:cstheme="minorHAnsi"/>
          <w:sz w:val="22"/>
          <w:szCs w:val="22"/>
        </w:rPr>
        <w:t>I</w:t>
      </w:r>
      <w:r w:rsidRPr="006E6C22">
        <w:rPr>
          <w:rFonts w:asciiTheme="minorHAnsi" w:hAnsiTheme="minorHAnsi" w:cstheme="minorHAnsi"/>
          <w:sz w:val="22"/>
          <w:szCs w:val="22"/>
        </w:rPr>
        <w:t xml:space="preserve"> designer, and web developer.</w:t>
      </w:r>
      <w:r>
        <w:rPr>
          <w:rFonts w:asciiTheme="minorHAnsi" w:hAnsiTheme="minorHAnsi" w:cstheme="minorHAnsi"/>
          <w:sz w:val="22"/>
          <w:szCs w:val="22"/>
        </w:rPr>
        <w:br/>
      </w:r>
      <w:r>
        <w:rPr>
          <w:rFonts w:asciiTheme="minorHAnsi" w:hAnsiTheme="minorHAnsi" w:cstheme="minorHAnsi"/>
          <w:sz w:val="22"/>
          <w:szCs w:val="22"/>
        </w:rPr>
        <w:br/>
      </w:r>
      <w:r w:rsidRPr="006E6C22">
        <w:rPr>
          <w:rFonts w:asciiTheme="minorHAnsi" w:hAnsiTheme="minorHAnsi" w:cstheme="minorHAnsi"/>
          <w:sz w:val="22"/>
          <w:szCs w:val="22"/>
        </w:rPr>
        <w:t>Under her leadership, the team has successfully executed brand engagement efforts, developed comprehensive communications and outreach strategies, and enhanced customer experience initiatives. Ms. Black manages project schedules, facilitates strategic brainstorming sessions, leads client meetings, and oversees Agile processes to ensure projects are delivered on time, within budget, and beyond client expectations.</w:t>
      </w:r>
      <w:r>
        <w:rPr>
          <w:rFonts w:asciiTheme="minorHAnsi" w:hAnsiTheme="minorHAnsi" w:cstheme="minorHAnsi"/>
          <w:sz w:val="22"/>
          <w:szCs w:val="22"/>
        </w:rPr>
        <w:br/>
      </w:r>
      <w:r>
        <w:rPr>
          <w:rFonts w:asciiTheme="minorHAnsi" w:hAnsiTheme="minorHAnsi" w:cstheme="minorHAnsi"/>
          <w:sz w:val="22"/>
          <w:szCs w:val="22"/>
        </w:rPr>
        <w:br/>
      </w:r>
      <w:r w:rsidRPr="006E6C22">
        <w:rPr>
          <w:rFonts w:asciiTheme="minorHAnsi" w:hAnsiTheme="minorHAnsi" w:cstheme="minorHAnsi"/>
          <w:sz w:val="22"/>
          <w:szCs w:val="22"/>
        </w:rPr>
        <w:t>In the first year alone, her team successfully migrated a website to a new development platform, conducted user research, enhanced the web experience, created a new logo and brand strategy, designed marketing materials, and launched targeted email campaigns—significantly improving FCS’s digital presence and engagement.</w:t>
      </w:r>
    </w:p>
    <w:p w14:paraId="597D77CA" w14:textId="77777777" w:rsidR="006E6C22" w:rsidRPr="00E00F36" w:rsidRDefault="006E6C22" w:rsidP="006E6C22">
      <w:pPr>
        <w:pStyle w:val="ListParagraph"/>
        <w:numPr>
          <w:ilvl w:val="0"/>
          <w:numId w:val="0"/>
        </w:numPr>
        <w:ind w:left="360"/>
        <w:rPr>
          <w:rFonts w:asciiTheme="minorHAnsi" w:hAnsiTheme="minorHAnsi" w:cstheme="minorHAnsi"/>
          <w:sz w:val="22"/>
          <w:szCs w:val="22"/>
        </w:rPr>
      </w:pPr>
    </w:p>
    <w:p w14:paraId="2C5A22BC" w14:textId="7157504F" w:rsidR="00EE7664" w:rsidRPr="00EE7664" w:rsidRDefault="00C35BD1" w:rsidP="00EE7664">
      <w:pPr>
        <w:pStyle w:val="ListParagraph"/>
        <w:numPr>
          <w:ilvl w:val="0"/>
          <w:numId w:val="40"/>
        </w:numPr>
        <w:rPr>
          <w:rFonts w:asciiTheme="minorHAnsi" w:hAnsiTheme="minorHAnsi" w:cstheme="minorHAnsi"/>
          <w:sz w:val="22"/>
          <w:szCs w:val="22"/>
        </w:rPr>
      </w:pPr>
      <w:r w:rsidRPr="00EE7664">
        <w:rPr>
          <w:rFonts w:asciiTheme="minorHAnsi" w:hAnsiTheme="minorHAnsi" w:cstheme="minorHAnsi"/>
          <w:b/>
          <w:bCs/>
          <w:sz w:val="22"/>
          <w:szCs w:val="22"/>
        </w:rPr>
        <w:t xml:space="preserve">Army Intelligence Digital Transformation Engineering services (AIDTES), Intelligence and Information Warfare </w:t>
      </w:r>
      <w:proofErr w:type="spellStart"/>
      <w:r w:rsidRPr="00EE7664">
        <w:rPr>
          <w:rFonts w:asciiTheme="minorHAnsi" w:hAnsiTheme="minorHAnsi" w:cstheme="minorHAnsi"/>
          <w:b/>
          <w:bCs/>
          <w:sz w:val="22"/>
          <w:szCs w:val="22"/>
        </w:rPr>
        <w:t>Didrectorate</w:t>
      </w:r>
      <w:proofErr w:type="spellEnd"/>
      <w:r w:rsidRPr="00EE7664">
        <w:rPr>
          <w:rFonts w:asciiTheme="minorHAnsi" w:hAnsiTheme="minorHAnsi" w:cstheme="minorHAnsi"/>
          <w:b/>
          <w:bCs/>
          <w:sz w:val="22"/>
          <w:szCs w:val="22"/>
        </w:rPr>
        <w:t xml:space="preserve"> (I2WD), Task #5 Digital Communications and Design</w:t>
      </w:r>
      <w:r w:rsidR="00EE7664">
        <w:rPr>
          <w:rFonts w:asciiTheme="minorHAnsi" w:hAnsiTheme="minorHAnsi" w:cstheme="minorHAnsi"/>
          <w:b/>
          <w:bCs/>
          <w:sz w:val="22"/>
          <w:szCs w:val="22"/>
        </w:rPr>
        <w:br/>
      </w:r>
      <w:r w:rsidR="00EE7664" w:rsidRPr="00EE7664">
        <w:rPr>
          <w:rFonts w:asciiTheme="minorHAnsi" w:hAnsiTheme="minorHAnsi" w:cstheme="minorHAnsi"/>
          <w:i/>
          <w:iCs/>
          <w:sz w:val="22"/>
          <w:szCs w:val="22"/>
        </w:rPr>
        <w:t>June 2021 – June 2022</w:t>
      </w:r>
      <w:r w:rsidR="00EE7664">
        <w:rPr>
          <w:rFonts w:asciiTheme="minorHAnsi" w:hAnsiTheme="minorHAnsi" w:cstheme="minorHAnsi"/>
          <w:i/>
          <w:iCs/>
          <w:sz w:val="22"/>
          <w:szCs w:val="22"/>
        </w:rPr>
        <w:br/>
      </w:r>
      <w:r w:rsidR="00EE7664" w:rsidRPr="00EE7664">
        <w:rPr>
          <w:rFonts w:asciiTheme="minorHAnsi" w:hAnsiTheme="minorHAnsi" w:cstheme="minorHAnsi"/>
          <w:sz w:val="22"/>
          <w:szCs w:val="22"/>
        </w:rPr>
        <w:t>Ms. Black led digital marketing and communications efforts for the Architecture, Data, and Standards (ADS) Directorate under the Army Chief Information Officer (CIO), driving innovation and modernization by reimagining enterprise architecture and creating a value-added program for the U.S. Army. As Creative Director and Team Lead, Ms. Black guided the digital marketing team in developing a holistic, omni-channel customer experience through a comprehensive digital engagement plan. This plan provided an integrated vision and strategy for the entire ADS Directorate while aligning with the overarching CIO communications strategy.</w:t>
      </w:r>
    </w:p>
    <w:p w14:paraId="18F3580C" w14:textId="77777777" w:rsidR="00EE7664" w:rsidRPr="00EE7664" w:rsidRDefault="00EE7664" w:rsidP="00EE7664">
      <w:pPr>
        <w:pStyle w:val="NormalWeb"/>
        <w:ind w:left="360"/>
        <w:rPr>
          <w:rFonts w:asciiTheme="minorHAnsi" w:hAnsiTheme="minorHAnsi" w:cstheme="minorHAnsi"/>
          <w:sz w:val="22"/>
          <w:szCs w:val="22"/>
        </w:rPr>
      </w:pPr>
      <w:r w:rsidRPr="00EE7664">
        <w:rPr>
          <w:rFonts w:asciiTheme="minorHAnsi" w:hAnsiTheme="minorHAnsi" w:cstheme="minorHAnsi"/>
          <w:sz w:val="22"/>
          <w:szCs w:val="22"/>
        </w:rPr>
        <w:t>Key elements of the engagement plan included designing an internal Army portal website, establishing an external CIO-level web presence, crafting social media and executive communications, producing an animated explainer video, developing an e-newsletter, and facilitating media and industry engagements—all unified by a consistent brand strategy.</w:t>
      </w:r>
    </w:p>
    <w:p w14:paraId="123C065F" w14:textId="7172847E" w:rsidR="003A233A" w:rsidRPr="000C3863" w:rsidRDefault="006E506A" w:rsidP="000C3863">
      <w:pPr>
        <w:pStyle w:val="ListParagraph"/>
        <w:numPr>
          <w:ilvl w:val="0"/>
          <w:numId w:val="40"/>
        </w:numPr>
        <w:spacing w:before="120"/>
        <w:contextualSpacing w:val="0"/>
        <w:rPr>
          <w:rFonts w:ascii="Calibri" w:eastAsiaTheme="minorEastAsia" w:hAnsi="Calibri" w:cs="ScalaSansOT"/>
          <w:bCs/>
          <w:color w:val="262626"/>
          <w:sz w:val="22"/>
          <w:szCs w:val="22"/>
          <w:lang w:eastAsia="zh-CN"/>
        </w:rPr>
      </w:pPr>
      <w:r w:rsidRPr="00EE7664">
        <w:rPr>
          <w:rFonts w:asciiTheme="minorHAnsi" w:hAnsiTheme="minorHAnsi" w:cstheme="minorHAnsi"/>
          <w:b/>
          <w:bCs/>
          <w:iCs/>
          <w:sz w:val="22"/>
          <w:szCs w:val="22"/>
        </w:rPr>
        <w:lastRenderedPageBreak/>
        <w:t>Recreation.gov</w:t>
      </w:r>
      <w:r w:rsidR="00EC30BC" w:rsidRPr="00C35BD1">
        <w:rPr>
          <w:rFonts w:asciiTheme="minorHAnsi" w:hAnsiTheme="minorHAnsi" w:cstheme="minorHAnsi"/>
          <w:sz w:val="22"/>
          <w:szCs w:val="22"/>
        </w:rPr>
        <w:t xml:space="preserve"> </w:t>
      </w:r>
      <w:r w:rsidR="000C3863">
        <w:rPr>
          <w:rFonts w:asciiTheme="minorHAnsi" w:hAnsiTheme="minorHAnsi" w:cstheme="minorHAnsi"/>
          <w:sz w:val="22"/>
          <w:szCs w:val="22"/>
        </w:rPr>
        <w:br/>
      </w:r>
      <w:r w:rsidR="000C3863" w:rsidRPr="000C3863">
        <w:rPr>
          <w:rFonts w:asciiTheme="minorHAnsi" w:hAnsiTheme="minorHAnsi" w:cstheme="minorHAnsi"/>
          <w:i/>
          <w:iCs/>
          <w:sz w:val="22"/>
          <w:szCs w:val="22"/>
        </w:rPr>
        <w:t>June 20</w:t>
      </w:r>
      <w:r w:rsidR="000C3863">
        <w:rPr>
          <w:rFonts w:asciiTheme="minorHAnsi" w:hAnsiTheme="minorHAnsi" w:cstheme="minorHAnsi"/>
          <w:i/>
          <w:iCs/>
          <w:sz w:val="22"/>
          <w:szCs w:val="22"/>
        </w:rPr>
        <w:t>17</w:t>
      </w:r>
      <w:r w:rsidR="000C3863" w:rsidRPr="000C3863">
        <w:rPr>
          <w:rFonts w:asciiTheme="minorHAnsi" w:hAnsiTheme="minorHAnsi" w:cstheme="minorHAnsi"/>
          <w:i/>
          <w:iCs/>
          <w:sz w:val="22"/>
          <w:szCs w:val="22"/>
        </w:rPr>
        <w:t xml:space="preserve"> – June 202</w:t>
      </w:r>
      <w:r w:rsidR="000C3863">
        <w:rPr>
          <w:rFonts w:asciiTheme="minorHAnsi" w:hAnsiTheme="minorHAnsi" w:cstheme="minorHAnsi"/>
          <w:i/>
          <w:iCs/>
          <w:sz w:val="22"/>
          <w:szCs w:val="22"/>
        </w:rPr>
        <w:t>1</w:t>
      </w:r>
      <w:r w:rsidR="00EE7664" w:rsidRPr="000C3863">
        <w:rPr>
          <w:rFonts w:asciiTheme="minorHAnsi" w:hAnsiTheme="minorHAnsi" w:cstheme="minorHAnsi"/>
          <w:sz w:val="22"/>
          <w:szCs w:val="22"/>
        </w:rPr>
        <w:br/>
      </w:r>
      <w:r w:rsidR="003A233A" w:rsidRPr="000C3863">
        <w:rPr>
          <w:rFonts w:ascii="Calibri" w:eastAsiaTheme="minorEastAsia" w:hAnsi="Calibri" w:cs="ScalaSansOT"/>
          <w:bCs/>
          <w:color w:val="262626"/>
          <w:sz w:val="22"/>
          <w:szCs w:val="22"/>
          <w:lang w:eastAsia="zh-CN"/>
        </w:rPr>
        <w:t xml:space="preserve">As the </w:t>
      </w:r>
      <w:r w:rsidR="003A233A" w:rsidRPr="000C3863">
        <w:rPr>
          <w:rFonts w:ascii="Calibri" w:eastAsiaTheme="minorEastAsia" w:hAnsi="Calibri" w:cs="ScalaSansOT"/>
          <w:color w:val="262626"/>
          <w:sz w:val="22"/>
          <w:szCs w:val="22"/>
          <w:lang w:eastAsia="zh-CN"/>
        </w:rPr>
        <w:t>Creative Director</w:t>
      </w:r>
      <w:r w:rsidR="003A233A" w:rsidRPr="000C3863">
        <w:rPr>
          <w:rFonts w:ascii="Calibri" w:eastAsiaTheme="minorEastAsia" w:hAnsi="Calibri" w:cs="ScalaSansOT"/>
          <w:bCs/>
          <w:color w:val="262626"/>
          <w:sz w:val="22"/>
          <w:szCs w:val="22"/>
          <w:lang w:eastAsia="zh-CN"/>
        </w:rPr>
        <w:t xml:space="preserve"> and Brand Strategist for the Recreation.gov marketing team, Ms. Black led the rebrand to enhance the customer experience while maintaining the brand’s core identity. She defined the brand platform, voice, and identity, working closely with the client and marketing team to establish comprehensive brand standards documented in the official Brand Guide. Ms. Black provided art direction to designers and brand expertise to the project team, collaborating with agency partners, product managers, developers, and fellow designers to ensure a cohesive brand experience across all touchpoints. She spearheaded the design and production of all</w:t>
      </w:r>
      <w:r w:rsidR="001B1F6F">
        <w:rPr>
          <w:rFonts w:ascii="Calibri" w:eastAsiaTheme="minorEastAsia" w:hAnsi="Calibri" w:cs="ScalaSansOT"/>
          <w:bCs/>
          <w:color w:val="262626"/>
          <w:sz w:val="22"/>
          <w:szCs w:val="22"/>
          <w:lang w:eastAsia="zh-CN"/>
        </w:rPr>
        <w:t xml:space="preserve"> </w:t>
      </w:r>
      <w:r w:rsidR="003A233A" w:rsidRPr="000C3863">
        <w:rPr>
          <w:rFonts w:ascii="Calibri" w:eastAsiaTheme="minorEastAsia" w:hAnsi="Calibri" w:cs="ScalaSansOT"/>
          <w:bCs/>
          <w:color w:val="262626"/>
          <w:sz w:val="22"/>
          <w:szCs w:val="22"/>
          <w:lang w:eastAsia="zh-CN"/>
        </w:rPr>
        <w:t xml:space="preserve">communications and marketing materials, including e-newsletters, digital and print ads, tour tickets, promotional emails, seasonal campaigns, videos, animations, icons, illustrations, business collateral, tradeshow materials, and branded merchandise. Her leadership contributed to significant growth in brand engagement, with a 22% increase in sessions from direct, referral, and email channels, a 7% increase in e-commerce conversion rates, and a 30% increase in total transactions within the first year of the rebrand. </w:t>
      </w:r>
      <w:r w:rsidR="003A233A" w:rsidRPr="000C3863">
        <w:rPr>
          <w:rFonts w:ascii="Calibri" w:eastAsiaTheme="minorEastAsia" w:hAnsi="Calibri" w:cs="ScalaSansOT"/>
          <w:bCs/>
          <w:color w:val="262626"/>
          <w:sz w:val="22"/>
          <w:szCs w:val="22"/>
          <w:lang w:eastAsia="zh-CN"/>
        </w:rPr>
        <w:br/>
      </w:r>
      <w:r w:rsidR="003A233A" w:rsidRPr="000C3863">
        <w:rPr>
          <w:rFonts w:ascii="Calibri" w:eastAsiaTheme="minorEastAsia" w:hAnsi="Calibri" w:cs="ScalaSansOT"/>
          <w:bCs/>
          <w:color w:val="262626"/>
          <w:sz w:val="22"/>
          <w:szCs w:val="22"/>
          <w:lang w:eastAsia="zh-CN"/>
        </w:rPr>
        <w:br/>
        <w:t>Ms. Black's leadership in the Recreation.gov rebranding project garnered significant recognition, leading to her selection as a speaker at the Adobe MAX 2020 Creativity Conference. Her team's work received accolades, including Hermes Creative Awards and honors from the National Association of Government Communicators.</w:t>
      </w:r>
    </w:p>
    <w:p w14:paraId="6BB85D85" w14:textId="5FD906FE" w:rsidR="003A233A" w:rsidRPr="003A233A" w:rsidRDefault="003A233A" w:rsidP="00986BB6">
      <w:pPr>
        <w:pStyle w:val="RESUMEcompany"/>
      </w:pPr>
      <w:r>
        <w:t>ACS Creative Design Agency, Senior Designer</w:t>
      </w:r>
      <w:r>
        <w:tab/>
        <w:t>2003</w:t>
      </w:r>
      <w:r w:rsidRPr="00111C4A">
        <w:t xml:space="preserve"> – </w:t>
      </w:r>
      <w:r>
        <w:t>2007</w:t>
      </w:r>
      <w:r>
        <w:br/>
      </w:r>
      <w:r w:rsidRPr="003A233A">
        <w:rPr>
          <w:b w:val="0"/>
          <w:szCs w:val="22"/>
        </w:rPr>
        <w:t>Responsible for a mix of clients that ranged from large corporations to small, family-owned businesses. Her projects included logo designs, branding campaigns, brochures, direct mail, advertising, website design, invitations, books, posters, and trade show booths. She was involved in the design process from concept to completion—meeting with clients to help determine their needs, developing concepts and layouts, and delivering final projects.</w:t>
      </w:r>
    </w:p>
    <w:p w14:paraId="5A2A7159" w14:textId="23FDEF7B" w:rsidR="00507588" w:rsidRDefault="00986BB6" w:rsidP="00986BB6">
      <w:pPr>
        <w:pStyle w:val="RESUMEcompany"/>
        <w:rPr>
          <w:b w:val="0"/>
          <w:bCs/>
          <w:szCs w:val="22"/>
        </w:rPr>
      </w:pPr>
      <w:r>
        <w:t>DynCorp,</w:t>
      </w:r>
      <w:r w:rsidR="00FD2E12">
        <w:t xml:space="preserve"> </w:t>
      </w:r>
      <w:r>
        <w:t>Graphic Designer</w:t>
      </w:r>
      <w:r w:rsidR="003A233A">
        <w:tab/>
      </w:r>
      <w:r>
        <w:t>1998</w:t>
      </w:r>
      <w:r w:rsidR="00FD2E12" w:rsidRPr="00111C4A">
        <w:t xml:space="preserve"> – </w:t>
      </w:r>
      <w:r>
        <w:t>2001</w:t>
      </w:r>
      <w:r>
        <w:br/>
      </w:r>
      <w:r w:rsidR="000A1EA5">
        <w:rPr>
          <w:b w:val="0"/>
          <w:bCs/>
          <w:szCs w:val="22"/>
        </w:rPr>
        <w:t>R</w:t>
      </w:r>
      <w:r w:rsidRPr="00986BB6">
        <w:rPr>
          <w:b w:val="0"/>
          <w:bCs/>
          <w:szCs w:val="22"/>
        </w:rPr>
        <w:t>esponsible for upholding the company’s brand, designing ads, brochures, posters, newsletters, annual reports, postcards, folders</w:t>
      </w:r>
      <w:r w:rsidR="00ED3583">
        <w:rPr>
          <w:b w:val="0"/>
          <w:bCs/>
          <w:szCs w:val="22"/>
        </w:rPr>
        <w:t>,</w:t>
      </w:r>
      <w:r w:rsidRPr="00986BB6">
        <w:rPr>
          <w:b w:val="0"/>
          <w:bCs/>
          <w:szCs w:val="22"/>
        </w:rPr>
        <w:t xml:space="preserve"> and invitations. She took each job through the entire design process from start to finish.</w:t>
      </w:r>
    </w:p>
    <w:p w14:paraId="61666D7C" w14:textId="0D5630AC" w:rsidR="00507588" w:rsidRDefault="00507588" w:rsidP="00507588">
      <w:pPr>
        <w:pStyle w:val="RESUMEsection"/>
      </w:pPr>
      <w:r>
        <w:t>Certifications</w:t>
      </w:r>
    </w:p>
    <w:p w14:paraId="1241D282" w14:textId="2B4073EA" w:rsidR="00642394" w:rsidRDefault="00642394" w:rsidP="00642394">
      <w:pPr>
        <w:pStyle w:val="RESUMEBullet"/>
      </w:pPr>
      <w:r w:rsidRPr="00642394">
        <w:t>Project Management Professional</w:t>
      </w:r>
      <w:r>
        <w:t xml:space="preserve"> (PMP) Certification, </w:t>
      </w:r>
      <w:r w:rsidR="00BD0324">
        <w:t>Active</w:t>
      </w:r>
    </w:p>
    <w:p w14:paraId="2CBE489E" w14:textId="2588F593" w:rsidR="00F3087C" w:rsidRDefault="00F3087C" w:rsidP="00507588">
      <w:pPr>
        <w:pStyle w:val="RESUMEBullet"/>
      </w:pPr>
      <w:r>
        <w:t>Nielsen Norman Group, UX Certification, 2020</w:t>
      </w:r>
    </w:p>
    <w:p w14:paraId="767132E4" w14:textId="3EE10163" w:rsidR="003517CD" w:rsidRDefault="003517CD" w:rsidP="003517CD">
      <w:pPr>
        <w:pStyle w:val="RESUMEBullet"/>
      </w:pPr>
      <w:r>
        <w:t>Northwestern | Kellogg School of Management, Brand Strategy</w:t>
      </w:r>
      <w:r w:rsidR="000C3863">
        <w:t xml:space="preserve"> Immersive</w:t>
      </w:r>
      <w:r>
        <w:t>, 2018</w:t>
      </w:r>
    </w:p>
    <w:p w14:paraId="624FA65A" w14:textId="341F3844" w:rsidR="00507588" w:rsidRDefault="00507588" w:rsidP="00507588">
      <w:pPr>
        <w:pStyle w:val="RESUMEBullet"/>
      </w:pPr>
      <w:r>
        <w:t>General Assembly, User Experience Design Immersive, 2016</w:t>
      </w:r>
    </w:p>
    <w:p w14:paraId="23D4EE71" w14:textId="77777777" w:rsidR="00507588" w:rsidRDefault="00507588" w:rsidP="00507588">
      <w:pPr>
        <w:pStyle w:val="RESUMEBullet"/>
      </w:pPr>
      <w:proofErr w:type="spellStart"/>
      <w:r>
        <w:t>ICAgile</w:t>
      </w:r>
      <w:proofErr w:type="spellEnd"/>
      <w:r>
        <w:t xml:space="preserve">, </w:t>
      </w:r>
      <w:proofErr w:type="spellStart"/>
      <w:r>
        <w:t>ICAgile</w:t>
      </w:r>
      <w:proofErr w:type="spellEnd"/>
      <w:r>
        <w:t xml:space="preserve"> Certified Professional (ICP), 2015</w:t>
      </w:r>
    </w:p>
    <w:p w14:paraId="661A8E60" w14:textId="2990D2B6" w:rsidR="00507588" w:rsidRDefault="00507588" w:rsidP="00507588">
      <w:pPr>
        <w:pStyle w:val="RESUMEBullet"/>
      </w:pPr>
      <w:r>
        <w:t>Human Factors International, Certified Usability Analyst Certification, 2014</w:t>
      </w:r>
    </w:p>
    <w:p w14:paraId="63FC54D7" w14:textId="7A929D19" w:rsidR="00507588" w:rsidRDefault="00507588" w:rsidP="00507588">
      <w:pPr>
        <w:pStyle w:val="RESUMEBullet"/>
      </w:pPr>
      <w:r>
        <w:t>Northern Virginia Community College, Web Design Certification, 2013</w:t>
      </w:r>
    </w:p>
    <w:p w14:paraId="1E217D4D" w14:textId="46CFB1F7" w:rsidR="004514E0" w:rsidRDefault="003517CD" w:rsidP="00FF1F2C">
      <w:pPr>
        <w:pStyle w:val="RESUMEsection"/>
      </w:pPr>
      <w:r>
        <w:t>Awards</w:t>
      </w:r>
      <w:r w:rsidR="008A2D5C">
        <w:t>/Honors</w:t>
      </w:r>
    </w:p>
    <w:p w14:paraId="31998AD3" w14:textId="361E9604" w:rsidR="00B909BC" w:rsidRDefault="00B909BC" w:rsidP="00587BE3">
      <w:pPr>
        <w:pStyle w:val="RESUMEBullet"/>
      </w:pPr>
      <w:r>
        <w:t>ACT-IAC’s Growth in Leadership for Women (GLOW), 2024 Spring Cohort</w:t>
      </w:r>
    </w:p>
    <w:p w14:paraId="24CF69C9" w14:textId="29620D00" w:rsidR="001A7F2C" w:rsidRDefault="001A7F2C" w:rsidP="00FF1F2C">
      <w:pPr>
        <w:pStyle w:val="RESUMEBullet"/>
      </w:pPr>
      <w:r>
        <w:lastRenderedPageBreak/>
        <w:t>Fast Company’s 2021 Innovation by Design Awards in Pandemic Response category</w:t>
      </w:r>
      <w:r w:rsidR="00A40165">
        <w:t xml:space="preserve"> for Recreation.gov</w:t>
      </w:r>
      <w:r>
        <w:t>: Finalist</w:t>
      </w:r>
    </w:p>
    <w:p w14:paraId="4BDDAEEF" w14:textId="6CBAAE50" w:rsidR="008A2D5C" w:rsidRDefault="008A2D5C" w:rsidP="00FF1F2C">
      <w:pPr>
        <w:pStyle w:val="RESUMEBullet"/>
      </w:pPr>
      <w:r>
        <w:t>Adobe Government Creative Awards</w:t>
      </w:r>
      <w:r w:rsidR="00A40165">
        <w:t xml:space="preserve"> Chosen</w:t>
      </w:r>
      <w:r>
        <w:t xml:space="preserve"> Judge 2021</w:t>
      </w:r>
    </w:p>
    <w:p w14:paraId="63735630" w14:textId="2BF9576F" w:rsidR="008A2D5C" w:rsidRDefault="008A2D5C" w:rsidP="00FF1F2C">
      <w:pPr>
        <w:pStyle w:val="RESUMEBullet"/>
      </w:pPr>
      <w:r>
        <w:t>Speaker at Adobe Max on Branding Recreation.gov</w:t>
      </w:r>
      <w:r w:rsidR="00163188">
        <w:t>, 2020</w:t>
      </w:r>
    </w:p>
    <w:p w14:paraId="75587325" w14:textId="28EB3C41" w:rsidR="000769C8" w:rsidRDefault="003517CD" w:rsidP="00FF1F2C">
      <w:pPr>
        <w:pStyle w:val="RESUMEBullet"/>
      </w:pPr>
      <w:r>
        <w:t>Hermes Creative Awards, Platinum, Brand: Recreation.gov, 2020</w:t>
      </w:r>
    </w:p>
    <w:p w14:paraId="3A0E7305" w14:textId="0D48F2FA" w:rsidR="003517CD" w:rsidRDefault="003517CD" w:rsidP="003517CD">
      <w:pPr>
        <w:pStyle w:val="RESUMEBullet"/>
      </w:pPr>
      <w:r w:rsidRPr="003517CD">
        <w:t>National Association of Government Communicators Blue Pencil &amp; Gold Screen Award</w:t>
      </w:r>
      <w:r>
        <w:t>, Brand:  Recreation.gov, 2020</w:t>
      </w:r>
    </w:p>
    <w:p w14:paraId="78881DBE" w14:textId="2F377EFC" w:rsidR="003517CD" w:rsidRDefault="003517CD" w:rsidP="003517CD">
      <w:pPr>
        <w:pStyle w:val="RESUMEsection"/>
      </w:pPr>
      <w:r>
        <w:t>Clearance</w:t>
      </w:r>
    </w:p>
    <w:p w14:paraId="18EA0AD8" w14:textId="4C4FAC73" w:rsidR="003517CD" w:rsidRDefault="003517CD" w:rsidP="003517CD">
      <w:pPr>
        <w:pStyle w:val="RESUMEBullet"/>
      </w:pPr>
      <w:r>
        <w:t>Top Secret</w:t>
      </w:r>
      <w:r w:rsidR="001B1F6F">
        <w:t>,</w:t>
      </w:r>
      <w:r w:rsidR="00BD0324">
        <w:t xml:space="preserve"> Active</w:t>
      </w:r>
    </w:p>
    <w:p w14:paraId="0C321624" w14:textId="77777777" w:rsidR="003517CD" w:rsidRDefault="003517CD" w:rsidP="003517CD">
      <w:pPr>
        <w:pStyle w:val="RESUMEBullet"/>
        <w:numPr>
          <w:ilvl w:val="0"/>
          <w:numId w:val="0"/>
        </w:numPr>
        <w:ind w:left="360" w:hanging="270"/>
      </w:pPr>
    </w:p>
    <w:sectPr w:rsidR="003517CD" w:rsidSect="003A233A">
      <w:type w:val="continuous"/>
      <w:pgSz w:w="12240" w:h="15840"/>
      <w:pgMar w:top="1440" w:right="1440" w:bottom="1440" w:left="1440" w:header="720" w:footer="36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A9DE" w14:textId="77777777" w:rsidR="000344C1" w:rsidRDefault="000344C1" w:rsidP="005427AE">
      <w:r>
        <w:separator/>
      </w:r>
    </w:p>
    <w:p w14:paraId="0CEE6ACD" w14:textId="77777777" w:rsidR="000344C1" w:rsidRDefault="000344C1" w:rsidP="005427AE"/>
  </w:endnote>
  <w:endnote w:type="continuationSeparator" w:id="0">
    <w:p w14:paraId="2FD037FB" w14:textId="77777777" w:rsidR="000344C1" w:rsidRDefault="000344C1" w:rsidP="005427AE">
      <w:r>
        <w:continuationSeparator/>
      </w:r>
    </w:p>
    <w:p w14:paraId="62006F2C" w14:textId="77777777" w:rsidR="000344C1" w:rsidRDefault="000344C1" w:rsidP="0054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calaSansOT">
    <w:altName w:val="Calibri"/>
    <w:panose1 w:val="020B0604020202020204"/>
    <w:charset w:val="00"/>
    <w:family w:val="auto"/>
    <w:pitch w:val="variable"/>
    <w:sig w:usb0="800000EF" w:usb1="5000E05B" w:usb2="00000000" w:usb3="00000000" w:csb0="00000001" w:csb1="00000000"/>
  </w:font>
  <w:font w:name="Knockout-HTF48-Featherweight">
    <w:altName w:val="Calibri"/>
    <w:panose1 w:val="020B0604020202020204"/>
    <w:charset w:val="00"/>
    <w:family w:val="auto"/>
    <w:notTrueType/>
    <w:pitch w:val="variable"/>
    <w:sig w:usb0="00000003" w:usb1="00000000" w:usb2="00000000" w:usb3="00000000" w:csb0="00000001" w:csb1="00000000"/>
  </w:font>
  <w:font w:name="Knockout-HTF50-Welterweight">
    <w:altName w:val="Calibri"/>
    <w:panose1 w:val="020B0604020202020204"/>
    <w:charset w:val="00"/>
    <w:family w:val="auto"/>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Scala-Caps">
    <w:altName w:val="Calibri"/>
    <w:panose1 w:val="020B0604020202020204"/>
    <w:charset w:val="00"/>
    <w:family w:val="auto"/>
    <w:pitch w:val="variable"/>
    <w:sig w:usb0="00000003" w:usb1="00000000" w:usb2="00000000" w:usb3="00000000" w:csb0="00000001" w:csb1="00000000"/>
  </w:font>
  <w:font w:name="Oswald">
    <w:altName w:val="Arial Narrow"/>
    <w:panose1 w:val="02000503000000000000"/>
    <w:charset w:val="00"/>
    <w:family w:val="auto"/>
    <w:pitch w:val="variable"/>
    <w:sig w:usb0="A000026F" w:usb1="4000004B" w:usb2="00000000" w:usb3="00000000" w:csb0="00000197"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1302" w14:textId="77777777" w:rsidR="00EC30BC" w:rsidRDefault="00EC30BC" w:rsidP="005427AE">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87F1EC" w14:textId="77777777" w:rsidR="00EC30BC" w:rsidRDefault="00EC30BC" w:rsidP="005427AE"/>
  <w:p w14:paraId="6E589511" w14:textId="77777777" w:rsidR="00EC30BC" w:rsidRDefault="00EC30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2C9C" w14:textId="571FC983" w:rsidR="00EC30BC" w:rsidRPr="00F132F5" w:rsidRDefault="00EC30BC" w:rsidP="00AC5E94">
    <w:pPr>
      <w:pStyle w:val="Footer"/>
    </w:pPr>
    <w:r>
      <w:tab/>
    </w:r>
    <w:r w:rsidRPr="00AC5E94">
      <w:rPr>
        <w:rStyle w:val="PageNumber"/>
        <w:rFonts w:ascii="Calibri" w:hAnsi="Calibri"/>
      </w:rPr>
      <w:fldChar w:fldCharType="begin"/>
    </w:r>
    <w:r w:rsidRPr="00AC5E94">
      <w:rPr>
        <w:rStyle w:val="PageNumber"/>
        <w:rFonts w:ascii="Calibri" w:hAnsi="Calibri"/>
      </w:rPr>
      <w:instrText xml:space="preserve">PAGE  </w:instrText>
    </w:r>
    <w:r w:rsidRPr="00AC5E94">
      <w:rPr>
        <w:rStyle w:val="PageNumber"/>
        <w:rFonts w:ascii="Calibri" w:hAnsi="Calibri"/>
      </w:rPr>
      <w:fldChar w:fldCharType="separate"/>
    </w:r>
    <w:r>
      <w:rPr>
        <w:rStyle w:val="PageNumber"/>
        <w:rFonts w:ascii="Calibri" w:hAnsi="Calibri"/>
        <w:noProof/>
      </w:rPr>
      <w:t>1</w:t>
    </w:r>
    <w:r w:rsidRPr="00AC5E94">
      <w:rPr>
        <w:rStyle w:val="PageNumber"/>
        <w:rFonts w:ascii="Calibri" w:hAnsi="Calibri"/>
      </w:rPr>
      <w:fldChar w:fldCharType="end"/>
    </w:r>
  </w:p>
  <w:p w14:paraId="15A649EC" w14:textId="77777777" w:rsidR="00EC30BC" w:rsidRDefault="00EC30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9F" w14:textId="77777777" w:rsidR="00EC30BC" w:rsidRPr="00F132F5" w:rsidRDefault="00EC30BC" w:rsidP="00B73864">
    <w:pPr>
      <w:pStyle w:val="Footer"/>
      <w:rPr>
        <w:iCs/>
        <w:sz w:val="16"/>
        <w:szCs w:val="16"/>
      </w:rPr>
    </w:pPr>
    <w:fldSimple w:instr=" DOCPROPERTY &quot;BAH_Classification&quot;  \* MERGEFORMAT ">
      <w:r>
        <w:t>Booz Allen Hamilton Internal</w:t>
      </w:r>
    </w:fldSimple>
    <w:r>
      <w:tab/>
    </w:r>
    <w:r w:rsidRPr="007A1306">
      <w:rPr>
        <w:rStyle w:val="PageNumber"/>
        <w:i w:val="0"/>
      </w:rPr>
      <w:fldChar w:fldCharType="begin"/>
    </w:r>
    <w:r w:rsidRPr="007A1306">
      <w:rPr>
        <w:rStyle w:val="PageNumber"/>
        <w:i w:val="0"/>
      </w:rPr>
      <w:instrText xml:space="preserve">PAGE  </w:instrText>
    </w:r>
    <w:r w:rsidRPr="007A1306">
      <w:rPr>
        <w:rStyle w:val="PageNumber"/>
        <w:i w:val="0"/>
      </w:rPr>
      <w:fldChar w:fldCharType="separate"/>
    </w:r>
    <w:r>
      <w:rPr>
        <w:rStyle w:val="PageNumber"/>
        <w:i w:val="0"/>
        <w:noProof/>
      </w:rPr>
      <w:t>1</w:t>
    </w:r>
    <w:r w:rsidRPr="007A1306">
      <w:rPr>
        <w:rStyle w:val="PageNumber"/>
        <w:i w:val="0"/>
      </w:rPr>
      <w:fldChar w:fldCharType="end"/>
    </w:r>
  </w:p>
  <w:p w14:paraId="1505FFCB" w14:textId="77777777" w:rsidR="00EC30BC" w:rsidRDefault="00EC30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1FF9" w14:textId="77777777" w:rsidR="000344C1" w:rsidRDefault="000344C1" w:rsidP="005427AE">
      <w:r>
        <w:separator/>
      </w:r>
    </w:p>
  </w:footnote>
  <w:footnote w:type="continuationSeparator" w:id="0">
    <w:p w14:paraId="011B9C91" w14:textId="77777777" w:rsidR="000344C1" w:rsidRDefault="000344C1" w:rsidP="0054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80F3" w14:textId="0A44CC4F" w:rsidR="00EC30BC" w:rsidRDefault="00EC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D3B" w14:textId="21C7D50B" w:rsidR="00EC30BC" w:rsidRDefault="00EC30BC">
    <w:r>
      <w:rPr>
        <w:noProof/>
      </w:rPr>
      <mc:AlternateContent>
        <mc:Choice Requires="wps">
          <w:drawing>
            <wp:anchor distT="0" distB="0" distL="114300" distR="114300" simplePos="0" relativeHeight="251665408" behindDoc="0" locked="0" layoutInCell="1" allowOverlap="1" wp14:anchorId="56386C4B" wp14:editId="4D9F655E">
              <wp:simplePos x="0" y="0"/>
              <wp:positionH relativeFrom="page">
                <wp:posOffset>0</wp:posOffset>
              </wp:positionH>
              <wp:positionV relativeFrom="page">
                <wp:posOffset>0</wp:posOffset>
              </wp:positionV>
              <wp:extent cx="457200"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4572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9C935" id="Rectangle 1" o:spid="_x0000_s1026" style="position:absolute;margin-left:0;margin-top:0;width:36pt;height:11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" fillcolor="#5d7d95 [3204]"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F227" w14:textId="567A02BC" w:rsidR="00EC30BC" w:rsidRDefault="00EC30BC">
    <w:pPr>
      <w:pStyle w:val="Header"/>
    </w:pPr>
    <w:r>
      <w:rPr>
        <w:noProof/>
      </w:rPr>
      <w:drawing>
        <wp:anchor distT="0" distB="0" distL="114300" distR="114300" simplePos="0" relativeHeight="251667456" behindDoc="0" locked="0" layoutInCell="1" allowOverlap="1" wp14:anchorId="7700A51B" wp14:editId="6ECAF477">
          <wp:simplePos x="0" y="0"/>
          <wp:positionH relativeFrom="margin">
            <wp:align>right</wp:align>
          </wp:positionH>
          <wp:positionV relativeFrom="page">
            <wp:posOffset>457200</wp:posOffset>
          </wp:positionV>
          <wp:extent cx="1481328" cy="1645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oz_Allen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481328" cy="16459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1" locked="0" layoutInCell="1" allowOverlap="1" wp14:anchorId="7B117C94" wp14:editId="68E523A3">
              <wp:simplePos x="0" y="0"/>
              <wp:positionH relativeFrom="page">
                <wp:posOffset>0</wp:posOffset>
              </wp:positionH>
              <wp:positionV relativeFrom="page">
                <wp:posOffset>0</wp:posOffset>
              </wp:positionV>
              <wp:extent cx="457200" cy="10058400"/>
              <wp:effectExtent l="0" t="0" r="0" b="0"/>
              <wp:wrapNone/>
              <wp:docPr id="20" name="Rectangle 20"/>
              <wp:cNvGraphicFramePr/>
              <a:graphic xmlns:a="http://schemas.openxmlformats.org/drawingml/2006/main">
                <a:graphicData uri="http://schemas.microsoft.com/office/word/2010/wordprocessingShape">
                  <wps:wsp>
                    <wps:cNvSpPr/>
                    <wps:spPr>
                      <a:xfrm>
                        <a:off x="0" y="0"/>
                        <a:ext cx="4572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100000</wp14:pctHeight>
              </wp14:sizeRelV>
            </wp:anchor>
          </w:drawing>
        </mc:Choice>
        <mc:Fallback>
          <w:pict>
            <v:rect w14:anchorId="57E23476" id="Rectangle 20" o:spid="_x0000_s1026" style="position:absolute;margin-left:0;margin-top:0;width:36pt;height:11in;z-index:-251648000;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" fillcolor="#5d7d95 [32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943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E9429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78805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226F7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DEC06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BA2385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BC0D4D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3B6AA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BB8BA0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3061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5892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D6684"/>
    <w:multiLevelType w:val="hybridMultilevel"/>
    <w:tmpl w:val="2444B6F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B5A97"/>
    <w:multiLevelType w:val="hybridMultilevel"/>
    <w:tmpl w:val="596C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D12F1"/>
    <w:multiLevelType w:val="hybridMultilevel"/>
    <w:tmpl w:val="0554A7CC"/>
    <w:lvl w:ilvl="0" w:tplc="A814B704">
      <w:start w:val="1"/>
      <w:numFmt w:val="bullet"/>
      <w:pStyle w:val="RESUMEBullet"/>
      <w:lvlText w:val=""/>
      <w:lvlJc w:val="left"/>
      <w:pPr>
        <w:ind w:left="720" w:hanging="360"/>
      </w:pPr>
      <w:rPr>
        <w:rFonts w:ascii="Symbol" w:hAnsi="Symbol" w:hint="default"/>
      </w:rPr>
    </w:lvl>
    <w:lvl w:ilvl="1" w:tplc="BFB8A274">
      <w:start w:val="1"/>
      <w:numFmt w:val="bullet"/>
      <w:pStyle w:val="RESUMEdash"/>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42501"/>
    <w:multiLevelType w:val="hybridMultilevel"/>
    <w:tmpl w:val="B270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23A8C"/>
    <w:multiLevelType w:val="hybridMultilevel"/>
    <w:tmpl w:val="9CDE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60914"/>
    <w:multiLevelType w:val="hybridMultilevel"/>
    <w:tmpl w:val="E214C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9195E"/>
    <w:multiLevelType w:val="hybridMultilevel"/>
    <w:tmpl w:val="9BB6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7530F"/>
    <w:multiLevelType w:val="hybridMultilevel"/>
    <w:tmpl w:val="46F2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255DC"/>
    <w:multiLevelType w:val="multilevel"/>
    <w:tmpl w:val="5640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12B00"/>
    <w:multiLevelType w:val="hybridMultilevel"/>
    <w:tmpl w:val="FC4C719E"/>
    <w:lvl w:ilvl="0" w:tplc="04090001">
      <w:start w:val="1"/>
      <w:numFmt w:val="bullet"/>
      <w:lvlText w:val=""/>
      <w:lvlJc w:val="left"/>
      <w:pPr>
        <w:ind w:left="360" w:hanging="360"/>
      </w:pPr>
      <w:rPr>
        <w:rFonts w:ascii="Symbol" w:hAnsi="Symbol" w:hint="default"/>
      </w:rPr>
    </w:lvl>
    <w:lvl w:ilvl="1" w:tplc="3C96D86A">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9F3F34"/>
    <w:multiLevelType w:val="hybridMultilevel"/>
    <w:tmpl w:val="FE9EA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21971"/>
    <w:multiLevelType w:val="hybridMultilevel"/>
    <w:tmpl w:val="4FAA9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4E5CD7"/>
    <w:multiLevelType w:val="hybridMultilevel"/>
    <w:tmpl w:val="E332AD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4B3C7E"/>
    <w:multiLevelType w:val="multilevel"/>
    <w:tmpl w:val="CD94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E5044"/>
    <w:multiLevelType w:val="hybridMultilevel"/>
    <w:tmpl w:val="24E4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F7A84"/>
    <w:multiLevelType w:val="multilevel"/>
    <w:tmpl w:val="BCAC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90371"/>
    <w:multiLevelType w:val="hybridMultilevel"/>
    <w:tmpl w:val="E3FCEB3E"/>
    <w:lvl w:ilvl="0" w:tplc="2BE8CF60">
      <w:start w:val="1"/>
      <w:numFmt w:val="bullet"/>
      <w:pStyle w:val="ListParagraph"/>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4D1C6983"/>
    <w:multiLevelType w:val="hybridMultilevel"/>
    <w:tmpl w:val="CB0647C6"/>
    <w:lvl w:ilvl="0" w:tplc="BB02AE90">
      <w:start w:val="508"/>
      <w:numFmt w:val="bullet"/>
      <w:lvlText w:val="•"/>
      <w:lvlJc w:val="left"/>
      <w:pPr>
        <w:ind w:left="288" w:hanging="288"/>
      </w:pPr>
      <w:rPr>
        <w:rFonts w:ascii="Calibri" w:eastAsiaTheme="minorEastAsia"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C12520"/>
    <w:multiLevelType w:val="hybridMultilevel"/>
    <w:tmpl w:val="FDB0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24C2A"/>
    <w:multiLevelType w:val="multilevel"/>
    <w:tmpl w:val="379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0138F"/>
    <w:multiLevelType w:val="hybridMultilevel"/>
    <w:tmpl w:val="BC5E02F8"/>
    <w:lvl w:ilvl="0" w:tplc="27B0DAF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047BA"/>
    <w:multiLevelType w:val="hybridMultilevel"/>
    <w:tmpl w:val="65D65EC0"/>
    <w:lvl w:ilvl="0" w:tplc="FC82BE98">
      <w:start w:val="1"/>
      <w:numFmt w:val="bullet"/>
      <w:lvlText w:val=""/>
      <w:lvlJc w:val="left"/>
      <w:pPr>
        <w:tabs>
          <w:tab w:val="num" w:pos="288"/>
        </w:tabs>
        <w:ind w:left="288" w:hanging="288"/>
      </w:pPr>
      <w:rPr>
        <w:rFonts w:ascii="Webdings" w:hAnsi="Webdings" w:hint="default"/>
        <w:color w:val="243646"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61EF8"/>
    <w:multiLevelType w:val="hybridMultilevel"/>
    <w:tmpl w:val="700053DE"/>
    <w:lvl w:ilvl="0" w:tplc="EACAD2AE">
      <w:start w:val="1"/>
      <w:numFmt w:val="bullet"/>
      <w:pStyle w:val="CalloutBullet1"/>
      <w:lvlText w:val=""/>
      <w:lvlJc w:val="left"/>
      <w:pPr>
        <w:ind w:left="720" w:hanging="360"/>
      </w:pPr>
      <w:rPr>
        <w:rFonts w:ascii="Symbol" w:hAnsi="Symbol" w:hint="default"/>
        <w:b w:val="0"/>
        <w:i w:val="0"/>
        <w:caps w:val="0"/>
        <w:strike w:val="0"/>
        <w:dstrike w:val="0"/>
        <w:vanish w:val="0"/>
        <w:color w:val="auto"/>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D2CAC"/>
    <w:multiLevelType w:val="hybridMultilevel"/>
    <w:tmpl w:val="153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B3943"/>
    <w:multiLevelType w:val="hybridMultilevel"/>
    <w:tmpl w:val="DEAE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311E"/>
    <w:multiLevelType w:val="hybridMultilevel"/>
    <w:tmpl w:val="17BA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07189"/>
    <w:multiLevelType w:val="hybridMultilevel"/>
    <w:tmpl w:val="DA8493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944CF8"/>
    <w:multiLevelType w:val="hybridMultilevel"/>
    <w:tmpl w:val="08307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C19CF"/>
    <w:multiLevelType w:val="hybridMultilevel"/>
    <w:tmpl w:val="97A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00EB0"/>
    <w:multiLevelType w:val="hybridMultilevel"/>
    <w:tmpl w:val="2CE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90461"/>
    <w:multiLevelType w:val="multilevel"/>
    <w:tmpl w:val="6A66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56EE2"/>
    <w:multiLevelType w:val="hybridMultilevel"/>
    <w:tmpl w:val="4E905C82"/>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C033AC"/>
    <w:multiLevelType w:val="hybridMultilevel"/>
    <w:tmpl w:val="B686AB3C"/>
    <w:lvl w:ilvl="0" w:tplc="8D8CD0B8">
      <w:start w:val="50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407404">
    <w:abstractNumId w:val="36"/>
  </w:num>
  <w:num w:numId="2" w16cid:durableId="386416027">
    <w:abstractNumId w:val="29"/>
  </w:num>
  <w:num w:numId="3" w16cid:durableId="1112019447">
    <w:abstractNumId w:val="25"/>
  </w:num>
  <w:num w:numId="4" w16cid:durableId="2072265781">
    <w:abstractNumId w:val="27"/>
  </w:num>
  <w:num w:numId="5" w16cid:durableId="35085292">
    <w:abstractNumId w:val="35"/>
  </w:num>
  <w:num w:numId="6" w16cid:durableId="191843943">
    <w:abstractNumId w:val="14"/>
  </w:num>
  <w:num w:numId="7" w16cid:durableId="1577976372">
    <w:abstractNumId w:val="17"/>
  </w:num>
  <w:num w:numId="8" w16cid:durableId="1609310367">
    <w:abstractNumId w:val="34"/>
  </w:num>
  <w:num w:numId="9" w16cid:durableId="2008897784">
    <w:abstractNumId w:val="18"/>
  </w:num>
  <w:num w:numId="10" w16cid:durableId="180240468">
    <w:abstractNumId w:val="31"/>
  </w:num>
  <w:num w:numId="11" w16cid:durableId="860973471">
    <w:abstractNumId w:val="33"/>
  </w:num>
  <w:num w:numId="12" w16cid:durableId="987395674">
    <w:abstractNumId w:val="0"/>
  </w:num>
  <w:num w:numId="13" w16cid:durableId="859129992">
    <w:abstractNumId w:val="1"/>
  </w:num>
  <w:num w:numId="14" w16cid:durableId="1133251284">
    <w:abstractNumId w:val="2"/>
  </w:num>
  <w:num w:numId="15" w16cid:durableId="1886722299">
    <w:abstractNumId w:val="3"/>
  </w:num>
  <w:num w:numId="16" w16cid:durableId="885485351">
    <w:abstractNumId w:val="4"/>
  </w:num>
  <w:num w:numId="17" w16cid:durableId="136918196">
    <w:abstractNumId w:val="9"/>
  </w:num>
  <w:num w:numId="18" w16cid:durableId="186524229">
    <w:abstractNumId w:val="5"/>
  </w:num>
  <w:num w:numId="19" w16cid:durableId="1510213678">
    <w:abstractNumId w:val="6"/>
  </w:num>
  <w:num w:numId="20" w16cid:durableId="67505750">
    <w:abstractNumId w:val="7"/>
  </w:num>
  <w:num w:numId="21" w16cid:durableId="63455926">
    <w:abstractNumId w:val="8"/>
  </w:num>
  <w:num w:numId="22" w16cid:durableId="1951811697">
    <w:abstractNumId w:val="10"/>
  </w:num>
  <w:num w:numId="23" w16cid:durableId="1739860927">
    <w:abstractNumId w:val="40"/>
  </w:num>
  <w:num w:numId="24" w16cid:durableId="1121604838">
    <w:abstractNumId w:val="12"/>
  </w:num>
  <w:num w:numId="25" w16cid:durableId="1279219501">
    <w:abstractNumId w:val="13"/>
  </w:num>
  <w:num w:numId="26" w16cid:durableId="264389865">
    <w:abstractNumId w:val="39"/>
  </w:num>
  <w:num w:numId="27" w16cid:durableId="1998917918">
    <w:abstractNumId w:val="26"/>
  </w:num>
  <w:num w:numId="28" w16cid:durableId="599071356">
    <w:abstractNumId w:val="24"/>
  </w:num>
  <w:num w:numId="29" w16cid:durableId="232859495">
    <w:abstractNumId w:val="19"/>
  </w:num>
  <w:num w:numId="30" w16cid:durableId="2009551373">
    <w:abstractNumId w:val="30"/>
  </w:num>
  <w:num w:numId="31" w16cid:durableId="836530176">
    <w:abstractNumId w:val="41"/>
  </w:num>
  <w:num w:numId="32" w16cid:durableId="298144613">
    <w:abstractNumId w:val="42"/>
  </w:num>
  <w:num w:numId="33" w16cid:durableId="1549880624">
    <w:abstractNumId w:val="11"/>
  </w:num>
  <w:num w:numId="34" w16cid:durableId="1021972614">
    <w:abstractNumId w:val="32"/>
  </w:num>
  <w:num w:numId="35" w16cid:durableId="1334337956">
    <w:abstractNumId w:val="15"/>
  </w:num>
  <w:num w:numId="36" w16cid:durableId="2025206162">
    <w:abstractNumId w:val="37"/>
  </w:num>
  <w:num w:numId="37" w16cid:durableId="377706470">
    <w:abstractNumId w:val="38"/>
  </w:num>
  <w:num w:numId="38" w16cid:durableId="1813715467">
    <w:abstractNumId w:val="23"/>
  </w:num>
  <w:num w:numId="39" w16cid:durableId="274023550">
    <w:abstractNumId w:val="22"/>
  </w:num>
  <w:num w:numId="40" w16cid:durableId="1899122926">
    <w:abstractNumId w:val="20"/>
  </w:num>
  <w:num w:numId="41" w16cid:durableId="1156994334">
    <w:abstractNumId w:val="16"/>
  </w:num>
  <w:num w:numId="42" w16cid:durableId="360324278">
    <w:abstractNumId w:val="21"/>
  </w:num>
  <w:num w:numId="43" w16cid:durableId="1537038319">
    <w:abstractNumId w:val="43"/>
  </w:num>
  <w:num w:numId="44" w16cid:durableId="629018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56"/>
    <w:rsid w:val="000018CC"/>
    <w:rsid w:val="00005ADC"/>
    <w:rsid w:val="000075FD"/>
    <w:rsid w:val="00011766"/>
    <w:rsid w:val="00014973"/>
    <w:rsid w:val="00014B2A"/>
    <w:rsid w:val="0003138F"/>
    <w:rsid w:val="00031F95"/>
    <w:rsid w:val="000344C1"/>
    <w:rsid w:val="000430F0"/>
    <w:rsid w:val="00044B14"/>
    <w:rsid w:val="0004571B"/>
    <w:rsid w:val="0005256C"/>
    <w:rsid w:val="00052C1A"/>
    <w:rsid w:val="00054F70"/>
    <w:rsid w:val="00075DAE"/>
    <w:rsid w:val="000769C8"/>
    <w:rsid w:val="0008291D"/>
    <w:rsid w:val="0008465B"/>
    <w:rsid w:val="00095CC6"/>
    <w:rsid w:val="00095D52"/>
    <w:rsid w:val="000A0B32"/>
    <w:rsid w:val="000A1EA5"/>
    <w:rsid w:val="000A3B54"/>
    <w:rsid w:val="000A3C9C"/>
    <w:rsid w:val="000B0CC5"/>
    <w:rsid w:val="000B4B77"/>
    <w:rsid w:val="000B6C99"/>
    <w:rsid w:val="000C3863"/>
    <w:rsid w:val="000D3937"/>
    <w:rsid w:val="000D3B82"/>
    <w:rsid w:val="000E0745"/>
    <w:rsid w:val="000E15D3"/>
    <w:rsid w:val="000F3D06"/>
    <w:rsid w:val="001030E8"/>
    <w:rsid w:val="00104F04"/>
    <w:rsid w:val="001078ED"/>
    <w:rsid w:val="00115E53"/>
    <w:rsid w:val="00120383"/>
    <w:rsid w:val="00157DC2"/>
    <w:rsid w:val="00163188"/>
    <w:rsid w:val="0016675F"/>
    <w:rsid w:val="00173716"/>
    <w:rsid w:val="00176E6D"/>
    <w:rsid w:val="00187E0D"/>
    <w:rsid w:val="001923CB"/>
    <w:rsid w:val="00194917"/>
    <w:rsid w:val="001A487E"/>
    <w:rsid w:val="001A7F2C"/>
    <w:rsid w:val="001B1F6F"/>
    <w:rsid w:val="001B6E15"/>
    <w:rsid w:val="001B71B6"/>
    <w:rsid w:val="001C0BAF"/>
    <w:rsid w:val="001C1AE8"/>
    <w:rsid w:val="001D3EED"/>
    <w:rsid w:val="001E3B1E"/>
    <w:rsid w:val="001E5C0D"/>
    <w:rsid w:val="001E7DFF"/>
    <w:rsid w:val="001F040E"/>
    <w:rsid w:val="001F7631"/>
    <w:rsid w:val="002037CF"/>
    <w:rsid w:val="00212089"/>
    <w:rsid w:val="00221997"/>
    <w:rsid w:val="002247EA"/>
    <w:rsid w:val="002314FA"/>
    <w:rsid w:val="002405C5"/>
    <w:rsid w:val="00241A54"/>
    <w:rsid w:val="0024371E"/>
    <w:rsid w:val="00257D25"/>
    <w:rsid w:val="00257E7B"/>
    <w:rsid w:val="00270D2B"/>
    <w:rsid w:val="00271311"/>
    <w:rsid w:val="00273714"/>
    <w:rsid w:val="002754B6"/>
    <w:rsid w:val="0028405B"/>
    <w:rsid w:val="002841D8"/>
    <w:rsid w:val="00285731"/>
    <w:rsid w:val="00294C4C"/>
    <w:rsid w:val="002A78F0"/>
    <w:rsid w:val="002C687E"/>
    <w:rsid w:val="002D3619"/>
    <w:rsid w:val="002D3B2B"/>
    <w:rsid w:val="002D3D2C"/>
    <w:rsid w:val="002F00EE"/>
    <w:rsid w:val="00305F03"/>
    <w:rsid w:val="003126B0"/>
    <w:rsid w:val="00315F91"/>
    <w:rsid w:val="00321C76"/>
    <w:rsid w:val="00331521"/>
    <w:rsid w:val="00335020"/>
    <w:rsid w:val="003362AA"/>
    <w:rsid w:val="003432F1"/>
    <w:rsid w:val="00345646"/>
    <w:rsid w:val="003517CD"/>
    <w:rsid w:val="00357A58"/>
    <w:rsid w:val="00362E18"/>
    <w:rsid w:val="003769FD"/>
    <w:rsid w:val="00387DA6"/>
    <w:rsid w:val="003909B1"/>
    <w:rsid w:val="00391D76"/>
    <w:rsid w:val="0039480C"/>
    <w:rsid w:val="00394C46"/>
    <w:rsid w:val="003A233A"/>
    <w:rsid w:val="003A3747"/>
    <w:rsid w:val="003A61D0"/>
    <w:rsid w:val="003B02E3"/>
    <w:rsid w:val="003B7960"/>
    <w:rsid w:val="003C5053"/>
    <w:rsid w:val="003D1A73"/>
    <w:rsid w:val="003D3506"/>
    <w:rsid w:val="003E0561"/>
    <w:rsid w:val="003F2FF8"/>
    <w:rsid w:val="004002D2"/>
    <w:rsid w:val="004073D8"/>
    <w:rsid w:val="00407DA4"/>
    <w:rsid w:val="00415B3C"/>
    <w:rsid w:val="0042272F"/>
    <w:rsid w:val="004231DC"/>
    <w:rsid w:val="00431F77"/>
    <w:rsid w:val="004366ED"/>
    <w:rsid w:val="0044089D"/>
    <w:rsid w:val="004514E0"/>
    <w:rsid w:val="00451573"/>
    <w:rsid w:val="00452141"/>
    <w:rsid w:val="00454F93"/>
    <w:rsid w:val="00455427"/>
    <w:rsid w:val="00456544"/>
    <w:rsid w:val="0046331C"/>
    <w:rsid w:val="00476803"/>
    <w:rsid w:val="0048501C"/>
    <w:rsid w:val="004A2241"/>
    <w:rsid w:val="004A324C"/>
    <w:rsid w:val="004A3B5E"/>
    <w:rsid w:val="004B04E4"/>
    <w:rsid w:val="004B40C1"/>
    <w:rsid w:val="004B4331"/>
    <w:rsid w:val="004B7163"/>
    <w:rsid w:val="004C3F8F"/>
    <w:rsid w:val="004C6C5A"/>
    <w:rsid w:val="004C7EB4"/>
    <w:rsid w:val="004D5A49"/>
    <w:rsid w:val="004E0F8C"/>
    <w:rsid w:val="004E172D"/>
    <w:rsid w:val="004E7AE9"/>
    <w:rsid w:val="004F3636"/>
    <w:rsid w:val="005023E0"/>
    <w:rsid w:val="00507588"/>
    <w:rsid w:val="00510A1D"/>
    <w:rsid w:val="00512085"/>
    <w:rsid w:val="005328B0"/>
    <w:rsid w:val="005400BE"/>
    <w:rsid w:val="005427AE"/>
    <w:rsid w:val="0054488E"/>
    <w:rsid w:val="005476C5"/>
    <w:rsid w:val="00554741"/>
    <w:rsid w:val="00567773"/>
    <w:rsid w:val="00572F54"/>
    <w:rsid w:val="00576A16"/>
    <w:rsid w:val="005771BB"/>
    <w:rsid w:val="00581FEF"/>
    <w:rsid w:val="0058552B"/>
    <w:rsid w:val="0059018D"/>
    <w:rsid w:val="0059388E"/>
    <w:rsid w:val="00593A3F"/>
    <w:rsid w:val="005A14D6"/>
    <w:rsid w:val="005A45F7"/>
    <w:rsid w:val="005A6533"/>
    <w:rsid w:val="005A6E33"/>
    <w:rsid w:val="005B4D08"/>
    <w:rsid w:val="005E187E"/>
    <w:rsid w:val="005F0DB6"/>
    <w:rsid w:val="005F2B06"/>
    <w:rsid w:val="005F2C35"/>
    <w:rsid w:val="00602399"/>
    <w:rsid w:val="00602B2D"/>
    <w:rsid w:val="00604A71"/>
    <w:rsid w:val="0061290C"/>
    <w:rsid w:val="006140C3"/>
    <w:rsid w:val="00615791"/>
    <w:rsid w:val="00642394"/>
    <w:rsid w:val="006425C1"/>
    <w:rsid w:val="0064637D"/>
    <w:rsid w:val="006467DF"/>
    <w:rsid w:val="0065392D"/>
    <w:rsid w:val="00654A88"/>
    <w:rsid w:val="00664162"/>
    <w:rsid w:val="0067049B"/>
    <w:rsid w:val="006A01F4"/>
    <w:rsid w:val="006A5882"/>
    <w:rsid w:val="006B1484"/>
    <w:rsid w:val="006C16ED"/>
    <w:rsid w:val="006C26A7"/>
    <w:rsid w:val="006D4777"/>
    <w:rsid w:val="006E506A"/>
    <w:rsid w:val="006E6C22"/>
    <w:rsid w:val="006E7B69"/>
    <w:rsid w:val="006F23BC"/>
    <w:rsid w:val="006F3843"/>
    <w:rsid w:val="006F5FB5"/>
    <w:rsid w:val="00703040"/>
    <w:rsid w:val="00705F8E"/>
    <w:rsid w:val="0071191E"/>
    <w:rsid w:val="00723351"/>
    <w:rsid w:val="00724F0E"/>
    <w:rsid w:val="0072544B"/>
    <w:rsid w:val="007315E4"/>
    <w:rsid w:val="00731682"/>
    <w:rsid w:val="00740398"/>
    <w:rsid w:val="0074373E"/>
    <w:rsid w:val="00744531"/>
    <w:rsid w:val="00757E8D"/>
    <w:rsid w:val="00764225"/>
    <w:rsid w:val="00770B08"/>
    <w:rsid w:val="00771CD6"/>
    <w:rsid w:val="0077228D"/>
    <w:rsid w:val="00772ECA"/>
    <w:rsid w:val="00774183"/>
    <w:rsid w:val="0077731C"/>
    <w:rsid w:val="007844BB"/>
    <w:rsid w:val="007875A4"/>
    <w:rsid w:val="007878E4"/>
    <w:rsid w:val="00797A74"/>
    <w:rsid w:val="007A1306"/>
    <w:rsid w:val="007B1CEA"/>
    <w:rsid w:val="007B339B"/>
    <w:rsid w:val="007C51DB"/>
    <w:rsid w:val="007C59AF"/>
    <w:rsid w:val="007C72FB"/>
    <w:rsid w:val="007D03CC"/>
    <w:rsid w:val="007E23FA"/>
    <w:rsid w:val="007E242C"/>
    <w:rsid w:val="007E5B85"/>
    <w:rsid w:val="007E6744"/>
    <w:rsid w:val="007F09A4"/>
    <w:rsid w:val="007F44F3"/>
    <w:rsid w:val="007F56D4"/>
    <w:rsid w:val="00824F5C"/>
    <w:rsid w:val="00840EAD"/>
    <w:rsid w:val="00853C91"/>
    <w:rsid w:val="00854838"/>
    <w:rsid w:val="00857080"/>
    <w:rsid w:val="00884C49"/>
    <w:rsid w:val="008852F4"/>
    <w:rsid w:val="00897D04"/>
    <w:rsid w:val="008A0C79"/>
    <w:rsid w:val="008A2D5C"/>
    <w:rsid w:val="008A3871"/>
    <w:rsid w:val="008C6CB4"/>
    <w:rsid w:val="008D1DD1"/>
    <w:rsid w:val="008D2223"/>
    <w:rsid w:val="008D551D"/>
    <w:rsid w:val="008E00E0"/>
    <w:rsid w:val="008E3331"/>
    <w:rsid w:val="008F03B8"/>
    <w:rsid w:val="008F2700"/>
    <w:rsid w:val="008F66EC"/>
    <w:rsid w:val="0090654E"/>
    <w:rsid w:val="00913FD2"/>
    <w:rsid w:val="009152EE"/>
    <w:rsid w:val="00920644"/>
    <w:rsid w:val="009229D9"/>
    <w:rsid w:val="009248E4"/>
    <w:rsid w:val="0092572F"/>
    <w:rsid w:val="00927564"/>
    <w:rsid w:val="00934DFF"/>
    <w:rsid w:val="00940AD1"/>
    <w:rsid w:val="0094665A"/>
    <w:rsid w:val="00962BD6"/>
    <w:rsid w:val="00965ACF"/>
    <w:rsid w:val="009707A7"/>
    <w:rsid w:val="00971E1E"/>
    <w:rsid w:val="00974CA6"/>
    <w:rsid w:val="009769B2"/>
    <w:rsid w:val="00980157"/>
    <w:rsid w:val="00984B54"/>
    <w:rsid w:val="009868B9"/>
    <w:rsid w:val="00986BB6"/>
    <w:rsid w:val="009916C8"/>
    <w:rsid w:val="00996648"/>
    <w:rsid w:val="009A4181"/>
    <w:rsid w:val="009D1953"/>
    <w:rsid w:val="009D3609"/>
    <w:rsid w:val="009D4BEA"/>
    <w:rsid w:val="009D5F1E"/>
    <w:rsid w:val="009D7240"/>
    <w:rsid w:val="009E041B"/>
    <w:rsid w:val="009F0241"/>
    <w:rsid w:val="00A01D8C"/>
    <w:rsid w:val="00A04F47"/>
    <w:rsid w:val="00A15CC6"/>
    <w:rsid w:val="00A17562"/>
    <w:rsid w:val="00A224E3"/>
    <w:rsid w:val="00A24F57"/>
    <w:rsid w:val="00A2505A"/>
    <w:rsid w:val="00A330DD"/>
    <w:rsid w:val="00A40165"/>
    <w:rsid w:val="00A40AB3"/>
    <w:rsid w:val="00A445B5"/>
    <w:rsid w:val="00A47D38"/>
    <w:rsid w:val="00A5066B"/>
    <w:rsid w:val="00A50F81"/>
    <w:rsid w:val="00A54D5B"/>
    <w:rsid w:val="00A60291"/>
    <w:rsid w:val="00A6191B"/>
    <w:rsid w:val="00A639A6"/>
    <w:rsid w:val="00A71E28"/>
    <w:rsid w:val="00A73FDB"/>
    <w:rsid w:val="00A76FB7"/>
    <w:rsid w:val="00A816D3"/>
    <w:rsid w:val="00A83850"/>
    <w:rsid w:val="00A84DE3"/>
    <w:rsid w:val="00A84E86"/>
    <w:rsid w:val="00A87661"/>
    <w:rsid w:val="00AA061E"/>
    <w:rsid w:val="00AA3473"/>
    <w:rsid w:val="00AA452C"/>
    <w:rsid w:val="00AA7126"/>
    <w:rsid w:val="00AB60C4"/>
    <w:rsid w:val="00AC5E94"/>
    <w:rsid w:val="00AD1AD6"/>
    <w:rsid w:val="00AD6768"/>
    <w:rsid w:val="00AD7387"/>
    <w:rsid w:val="00AE7F4D"/>
    <w:rsid w:val="00AF5CE4"/>
    <w:rsid w:val="00B0002D"/>
    <w:rsid w:val="00B0642C"/>
    <w:rsid w:val="00B0647A"/>
    <w:rsid w:val="00B13F7B"/>
    <w:rsid w:val="00B24855"/>
    <w:rsid w:val="00B32193"/>
    <w:rsid w:val="00B373C7"/>
    <w:rsid w:val="00B37C73"/>
    <w:rsid w:val="00B46607"/>
    <w:rsid w:val="00B505B1"/>
    <w:rsid w:val="00B52044"/>
    <w:rsid w:val="00B60F3C"/>
    <w:rsid w:val="00B6153B"/>
    <w:rsid w:val="00B61C20"/>
    <w:rsid w:val="00B63AF9"/>
    <w:rsid w:val="00B7131F"/>
    <w:rsid w:val="00B73864"/>
    <w:rsid w:val="00B77255"/>
    <w:rsid w:val="00B85BF2"/>
    <w:rsid w:val="00B87197"/>
    <w:rsid w:val="00B909BC"/>
    <w:rsid w:val="00BA0947"/>
    <w:rsid w:val="00BA1EFB"/>
    <w:rsid w:val="00BA41CB"/>
    <w:rsid w:val="00BB207B"/>
    <w:rsid w:val="00BC1D30"/>
    <w:rsid w:val="00BC6E52"/>
    <w:rsid w:val="00BD0324"/>
    <w:rsid w:val="00BD7256"/>
    <w:rsid w:val="00BE79D8"/>
    <w:rsid w:val="00BF4CDB"/>
    <w:rsid w:val="00C03FDF"/>
    <w:rsid w:val="00C04537"/>
    <w:rsid w:val="00C17E56"/>
    <w:rsid w:val="00C20521"/>
    <w:rsid w:val="00C35BD1"/>
    <w:rsid w:val="00C5312B"/>
    <w:rsid w:val="00C63391"/>
    <w:rsid w:val="00C714AF"/>
    <w:rsid w:val="00C71854"/>
    <w:rsid w:val="00C77C41"/>
    <w:rsid w:val="00C80303"/>
    <w:rsid w:val="00C825D8"/>
    <w:rsid w:val="00C85124"/>
    <w:rsid w:val="00C87ED6"/>
    <w:rsid w:val="00C95BD9"/>
    <w:rsid w:val="00CA420C"/>
    <w:rsid w:val="00CB21F7"/>
    <w:rsid w:val="00CB4747"/>
    <w:rsid w:val="00CB7271"/>
    <w:rsid w:val="00CB7273"/>
    <w:rsid w:val="00CD06EA"/>
    <w:rsid w:val="00CE0363"/>
    <w:rsid w:val="00CE2064"/>
    <w:rsid w:val="00CE3688"/>
    <w:rsid w:val="00CE4970"/>
    <w:rsid w:val="00CF016E"/>
    <w:rsid w:val="00CF02BD"/>
    <w:rsid w:val="00CF22C7"/>
    <w:rsid w:val="00CF5D6F"/>
    <w:rsid w:val="00D04130"/>
    <w:rsid w:val="00D141E5"/>
    <w:rsid w:val="00D22212"/>
    <w:rsid w:val="00D348BA"/>
    <w:rsid w:val="00D35424"/>
    <w:rsid w:val="00D3622D"/>
    <w:rsid w:val="00D40ADF"/>
    <w:rsid w:val="00D517CC"/>
    <w:rsid w:val="00D6032A"/>
    <w:rsid w:val="00D607C5"/>
    <w:rsid w:val="00D60E24"/>
    <w:rsid w:val="00D676B0"/>
    <w:rsid w:val="00D70581"/>
    <w:rsid w:val="00D7266F"/>
    <w:rsid w:val="00D73FA1"/>
    <w:rsid w:val="00D77944"/>
    <w:rsid w:val="00D86EED"/>
    <w:rsid w:val="00D900E1"/>
    <w:rsid w:val="00DA0D07"/>
    <w:rsid w:val="00DA756F"/>
    <w:rsid w:val="00DB240D"/>
    <w:rsid w:val="00DC016B"/>
    <w:rsid w:val="00DC4C8E"/>
    <w:rsid w:val="00DC682C"/>
    <w:rsid w:val="00DD2B64"/>
    <w:rsid w:val="00DD4FA9"/>
    <w:rsid w:val="00DD61CD"/>
    <w:rsid w:val="00DE091E"/>
    <w:rsid w:val="00DF4BED"/>
    <w:rsid w:val="00E00F36"/>
    <w:rsid w:val="00E03464"/>
    <w:rsid w:val="00E163BE"/>
    <w:rsid w:val="00E24FAD"/>
    <w:rsid w:val="00E2583E"/>
    <w:rsid w:val="00E25D08"/>
    <w:rsid w:val="00E44AB1"/>
    <w:rsid w:val="00E45A40"/>
    <w:rsid w:val="00E50688"/>
    <w:rsid w:val="00E5233D"/>
    <w:rsid w:val="00E529E9"/>
    <w:rsid w:val="00E75CAE"/>
    <w:rsid w:val="00E81966"/>
    <w:rsid w:val="00E97787"/>
    <w:rsid w:val="00EA19B4"/>
    <w:rsid w:val="00EA3990"/>
    <w:rsid w:val="00EB59A2"/>
    <w:rsid w:val="00EC2C9A"/>
    <w:rsid w:val="00EC30BC"/>
    <w:rsid w:val="00ED0C7E"/>
    <w:rsid w:val="00ED3583"/>
    <w:rsid w:val="00EE1B9C"/>
    <w:rsid w:val="00EE210E"/>
    <w:rsid w:val="00EE7664"/>
    <w:rsid w:val="00EF0000"/>
    <w:rsid w:val="00EF06E4"/>
    <w:rsid w:val="00EF1614"/>
    <w:rsid w:val="00EF2EC6"/>
    <w:rsid w:val="00EF43BA"/>
    <w:rsid w:val="00EF5279"/>
    <w:rsid w:val="00F04DF2"/>
    <w:rsid w:val="00F057F3"/>
    <w:rsid w:val="00F132F5"/>
    <w:rsid w:val="00F14EDA"/>
    <w:rsid w:val="00F3087C"/>
    <w:rsid w:val="00F3261C"/>
    <w:rsid w:val="00F604F2"/>
    <w:rsid w:val="00F62C2E"/>
    <w:rsid w:val="00F65185"/>
    <w:rsid w:val="00F67968"/>
    <w:rsid w:val="00F73C02"/>
    <w:rsid w:val="00F85EF8"/>
    <w:rsid w:val="00F96140"/>
    <w:rsid w:val="00FA1E56"/>
    <w:rsid w:val="00FA2337"/>
    <w:rsid w:val="00FA4337"/>
    <w:rsid w:val="00FC220E"/>
    <w:rsid w:val="00FD2E12"/>
    <w:rsid w:val="00FD53B3"/>
    <w:rsid w:val="00FE0710"/>
    <w:rsid w:val="00FE53F9"/>
    <w:rsid w:val="00FF1F2C"/>
    <w:rsid w:val="00FF6F65"/>
    <w:rsid w:val="00FF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C50C"/>
  <w15:chartTrackingRefBased/>
  <w15:docId w15:val="{26CCF232-F3D4-E54B-B173-9C8A9081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uiPriority="4"/>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uiPriority="4"/>
    <w:lsdException w:name="Body Text First Indent 2" w:semiHidden="1" w:uiPriority="4"/>
    <w:lsdException w:name="Note Heading" w:semiHidden="1"/>
    <w:lsdException w:name="Body Text 2" w:semiHidden="1" w:uiPriority="4"/>
    <w:lsdException w:name="Body Text 3" w:semiHidden="1" w:uiPriority="4"/>
    <w:lsdException w:name="Body Text Indent 2" w:semiHidden="1" w:uiPriority="4"/>
    <w:lsdException w:name="Body Text Indent 3" w:semiHidden="1" w:uiPriority="4"/>
    <w:lsdException w:name="Block Text" w:semiHidden="1" w:uiPriority="4"/>
    <w:lsdException w:name="Hyperlink" w:semiHidden="1" w:unhideWhenUsed="1"/>
    <w:lsdException w:name="FollowedHyperlink" w:semiHidden="1"/>
    <w:lsdException w:name="Strong" w:uiPriority="22" w:qFormat="1"/>
    <w:lsdException w:name="Emphasis" w:uiPriority="98"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6A16"/>
    <w:rPr>
      <w:rFonts w:ascii="Times New Roman" w:eastAsia="Times New Roman" w:hAnsi="Times New Roman" w:cs="Times New Roman"/>
      <w:lang w:eastAsia="en-US"/>
    </w:rPr>
  </w:style>
  <w:style w:type="paragraph" w:styleId="Heading1">
    <w:name w:val="heading 1"/>
    <w:basedOn w:val="Normal"/>
    <w:next w:val="BodyText"/>
    <w:link w:val="Heading1Char"/>
    <w:uiPriority w:val="9"/>
    <w:qFormat/>
    <w:rsid w:val="00FC220E"/>
    <w:pPr>
      <w:keepNext/>
      <w:keepLines/>
      <w:pBdr>
        <w:bottom w:val="single" w:sz="4" w:space="1" w:color="auto"/>
      </w:pBdr>
      <w:spacing w:before="240" w:after="120"/>
      <w:outlineLvl w:val="0"/>
    </w:pPr>
    <w:rPr>
      <w:rFonts w:ascii="Calibri Light" w:eastAsiaTheme="minorEastAsia" w:hAnsi="Calibri Light" w:cs="ScalaSansOT"/>
      <w:color w:val="AC4324" w:themeColor="accent4"/>
      <w:sz w:val="32"/>
      <w:szCs w:val="32"/>
    </w:rPr>
  </w:style>
  <w:style w:type="paragraph" w:styleId="Heading2">
    <w:name w:val="heading 2"/>
    <w:basedOn w:val="Heading3"/>
    <w:next w:val="BodyText"/>
    <w:link w:val="Heading2Char"/>
    <w:uiPriority w:val="9"/>
    <w:unhideWhenUsed/>
    <w:qFormat/>
    <w:rsid w:val="00FC220E"/>
    <w:pPr>
      <w:widowControl/>
      <w:spacing w:after="0"/>
      <w:outlineLvl w:val="1"/>
    </w:pPr>
    <w:rPr>
      <w:rFonts w:ascii="Calibri" w:hAnsi="Calibri" w:cs="Knockout-HTF48-Featherweight"/>
      <w:b w:val="0"/>
      <w:bCs w:val="0"/>
      <w:caps/>
      <w:color w:val="243646" w:themeColor="accent2"/>
      <w:spacing w:val="11"/>
      <w:szCs w:val="20"/>
      <w:lang w:val="en-US" w:eastAsia="zh-CN"/>
    </w:rPr>
  </w:style>
  <w:style w:type="paragraph" w:styleId="Heading3">
    <w:name w:val="heading 3"/>
    <w:basedOn w:val="BodyText"/>
    <w:next w:val="Normal"/>
    <w:link w:val="Heading3Char"/>
    <w:uiPriority w:val="9"/>
    <w:unhideWhenUsed/>
    <w:qFormat/>
    <w:rsid w:val="00FC220E"/>
    <w:pPr>
      <w:keepNext/>
      <w:keepLines/>
      <w:outlineLvl w:val="2"/>
    </w:pPr>
    <w:rPr>
      <w:rFonts w:eastAsiaTheme="minorEastAsia" w:cs="Knockout-HTF50-Welterweight"/>
      <w:b/>
      <w:bCs/>
      <w:color w:val="5D7D95" w:themeColor="accent1"/>
    </w:rPr>
  </w:style>
  <w:style w:type="paragraph" w:styleId="Heading4">
    <w:name w:val="heading 4"/>
    <w:basedOn w:val="Normal"/>
    <w:next w:val="BodyText"/>
    <w:link w:val="Heading4Char"/>
    <w:uiPriority w:val="9"/>
    <w:unhideWhenUsed/>
    <w:qFormat/>
    <w:rsid w:val="00FC220E"/>
    <w:pPr>
      <w:keepNext/>
      <w:keepLines/>
      <w:spacing w:before="240"/>
      <w:outlineLvl w:val="3"/>
    </w:pPr>
    <w:rPr>
      <w:rFonts w:ascii="Georgia" w:eastAsiaTheme="minorEastAsia" w:hAnsi="Georgia" w:cs="Scala-Caps"/>
      <w:i/>
      <w:iCs/>
      <w:spacing w:val="14"/>
    </w:rPr>
  </w:style>
  <w:style w:type="paragraph" w:styleId="Heading5">
    <w:name w:val="heading 5"/>
    <w:basedOn w:val="Normal"/>
    <w:next w:val="BodyText"/>
    <w:link w:val="Heading5Char"/>
    <w:uiPriority w:val="9"/>
    <w:unhideWhenUsed/>
    <w:qFormat/>
    <w:rsid w:val="00FC220E"/>
    <w:pPr>
      <w:keepNext/>
      <w:keepLines/>
      <w:framePr w:hSpace="187" w:vSpace="187" w:wrap="around" w:vAnchor="text" w:hAnchor="text" w:y="1"/>
      <w:tabs>
        <w:tab w:val="right" w:pos="9360"/>
      </w:tabs>
      <w:outlineLvl w:val="4"/>
    </w:pPr>
    <w:rPr>
      <w:i/>
      <w:caps/>
      <w:spacing w:val="20"/>
    </w:rPr>
  </w:style>
  <w:style w:type="paragraph" w:styleId="Heading6">
    <w:name w:val="heading 6"/>
    <w:basedOn w:val="Heading2"/>
    <w:next w:val="Normal"/>
    <w:link w:val="Heading6Char"/>
    <w:uiPriority w:val="9"/>
    <w:semiHidden/>
    <w:rsid w:val="00B24855"/>
    <w:pPr>
      <w:framePr w:hSpace="180" w:wrap="around" w:vAnchor="text" w:hAnchor="margin" w:y="151"/>
      <w:suppressOverlap/>
      <w:outlineLvl w:val="5"/>
    </w:pPr>
    <w:rPr>
      <w:i/>
      <w:iCs/>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0E"/>
    <w:rPr>
      <w:rFonts w:ascii="Calibri Light" w:hAnsi="Calibri Light" w:cs="ScalaSansOT"/>
      <w:color w:val="AC4324" w:themeColor="accent4"/>
      <w:sz w:val="32"/>
      <w:szCs w:val="32"/>
    </w:rPr>
  </w:style>
  <w:style w:type="character" w:customStyle="1" w:styleId="Heading2Char">
    <w:name w:val="Heading 2 Char"/>
    <w:basedOn w:val="DefaultParagraphFont"/>
    <w:link w:val="Heading2"/>
    <w:uiPriority w:val="9"/>
    <w:rsid w:val="00FC220E"/>
    <w:rPr>
      <w:rFonts w:ascii="Calibri" w:hAnsi="Calibri" w:cs="Knockout-HTF48-Featherweight"/>
      <w:caps/>
      <w:color w:val="243646" w:themeColor="accent2"/>
      <w:spacing w:val="11"/>
      <w:sz w:val="20"/>
      <w:szCs w:val="20"/>
    </w:rPr>
  </w:style>
  <w:style w:type="character" w:customStyle="1" w:styleId="Heading3Char">
    <w:name w:val="Heading 3 Char"/>
    <w:basedOn w:val="DefaultParagraphFont"/>
    <w:link w:val="Heading3"/>
    <w:uiPriority w:val="9"/>
    <w:rsid w:val="00D70581"/>
    <w:rPr>
      <w:rFonts w:cs="Knockout-HTF50-Welterweight"/>
      <w:b/>
      <w:bCs/>
      <w:color w:val="5D7D95" w:themeColor="accent1"/>
      <w:sz w:val="20"/>
      <w:lang w:val="en-GB" w:eastAsia="en-US"/>
    </w:rPr>
  </w:style>
  <w:style w:type="character" w:customStyle="1" w:styleId="Heading4Char">
    <w:name w:val="Heading 4 Char"/>
    <w:basedOn w:val="DefaultParagraphFont"/>
    <w:link w:val="Heading4"/>
    <w:uiPriority w:val="9"/>
    <w:rsid w:val="00FC220E"/>
    <w:rPr>
      <w:rFonts w:ascii="Georgia" w:hAnsi="Georgia" w:cs="Scala-Caps"/>
      <w:i/>
      <w:iCs/>
      <w:color w:val="000000" w:themeColor="text1"/>
      <w:spacing w:val="14"/>
      <w:sz w:val="20"/>
      <w:szCs w:val="20"/>
    </w:rPr>
  </w:style>
  <w:style w:type="character" w:styleId="PageNumber">
    <w:name w:val="page number"/>
    <w:basedOn w:val="DefaultParagraphFont"/>
    <w:uiPriority w:val="99"/>
    <w:semiHidden/>
    <w:rsid w:val="00B73864"/>
    <w:rPr>
      <w:rFonts w:ascii="Georgia" w:hAnsi="Georgia"/>
      <w:b w:val="0"/>
      <w:i w:val="0"/>
      <w:sz w:val="20"/>
    </w:rPr>
  </w:style>
  <w:style w:type="table" w:styleId="TableGrid">
    <w:name w:val="Table Grid"/>
    <w:basedOn w:val="TableNormal"/>
    <w:rsid w:val="0066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
    <w:basedOn w:val="Normal"/>
    <w:uiPriority w:val="34"/>
    <w:qFormat/>
    <w:rsid w:val="005427AE"/>
    <w:pPr>
      <w:numPr>
        <w:numId w:val="4"/>
      </w:numPr>
      <w:contextualSpacing/>
    </w:pPr>
  </w:style>
  <w:style w:type="paragraph" w:styleId="Header">
    <w:name w:val="header"/>
    <w:basedOn w:val="Normal"/>
    <w:link w:val="HeaderChar"/>
    <w:uiPriority w:val="99"/>
    <w:semiHidden/>
    <w:rsid w:val="008F66EC"/>
    <w:pPr>
      <w:tabs>
        <w:tab w:val="center" w:pos="4680"/>
        <w:tab w:val="right" w:pos="9360"/>
      </w:tabs>
    </w:pPr>
  </w:style>
  <w:style w:type="character" w:customStyle="1" w:styleId="HeaderChar">
    <w:name w:val="Header Char"/>
    <w:basedOn w:val="DefaultParagraphFont"/>
    <w:link w:val="Header"/>
    <w:uiPriority w:val="99"/>
    <w:semiHidden/>
    <w:rsid w:val="00AE7F4D"/>
    <w:rPr>
      <w:rFonts w:ascii="Calibri" w:eastAsia="Calibri" w:hAnsi="Calibri" w:cs="Arial"/>
      <w:color w:val="000000" w:themeColor="text1"/>
      <w:sz w:val="20"/>
      <w:szCs w:val="20"/>
    </w:rPr>
  </w:style>
  <w:style w:type="paragraph" w:styleId="Footer">
    <w:name w:val="footer"/>
    <w:basedOn w:val="Normal"/>
    <w:link w:val="FooterChar"/>
    <w:uiPriority w:val="99"/>
    <w:semiHidden/>
    <w:rsid w:val="00B73864"/>
    <w:pPr>
      <w:tabs>
        <w:tab w:val="right" w:pos="9360"/>
      </w:tabs>
    </w:pPr>
    <w:rPr>
      <w:rFonts w:ascii="Georgia" w:hAnsi="Georgia"/>
      <w:i/>
      <w:sz w:val="14"/>
    </w:rPr>
  </w:style>
  <w:style w:type="character" w:customStyle="1" w:styleId="FooterChar">
    <w:name w:val="Footer Char"/>
    <w:basedOn w:val="DefaultParagraphFont"/>
    <w:link w:val="Footer"/>
    <w:uiPriority w:val="99"/>
    <w:semiHidden/>
    <w:rsid w:val="00B73864"/>
    <w:rPr>
      <w:rFonts w:ascii="Georgia" w:eastAsia="Calibri" w:hAnsi="Georgia" w:cs="Arial"/>
      <w:i/>
      <w:color w:val="000000" w:themeColor="text1"/>
      <w:sz w:val="14"/>
      <w:szCs w:val="20"/>
    </w:rPr>
  </w:style>
  <w:style w:type="character" w:customStyle="1" w:styleId="Heading5Char">
    <w:name w:val="Heading 5 Char"/>
    <w:basedOn w:val="DefaultParagraphFont"/>
    <w:link w:val="Heading5"/>
    <w:uiPriority w:val="9"/>
    <w:rsid w:val="00FC220E"/>
    <w:rPr>
      <w:rFonts w:ascii="Calibri" w:eastAsia="Calibri" w:hAnsi="Calibri" w:cs="Arial"/>
      <w:i/>
      <w:caps/>
      <w:color w:val="000000" w:themeColor="text1"/>
      <w:spacing w:val="20"/>
      <w:sz w:val="20"/>
      <w:szCs w:val="20"/>
    </w:rPr>
  </w:style>
  <w:style w:type="character" w:customStyle="1" w:styleId="Heading6Char">
    <w:name w:val="Heading 6 Char"/>
    <w:basedOn w:val="DefaultParagraphFont"/>
    <w:link w:val="Heading6"/>
    <w:uiPriority w:val="9"/>
    <w:semiHidden/>
    <w:rsid w:val="00AE7F4D"/>
    <w:rPr>
      <w:rFonts w:ascii="Calibri" w:eastAsia="Calibri" w:hAnsi="Calibri" w:cs="Arial"/>
      <w:b/>
      <w:i/>
      <w:iCs/>
      <w:caps/>
      <w:color w:val="000000" w:themeColor="text1"/>
      <w:sz w:val="20"/>
      <w:szCs w:val="20"/>
      <w14:textFill>
        <w14:solidFill>
          <w14:schemeClr w14:val="tx1">
            <w14:lumMod w14:val="85000"/>
            <w14:lumOff w14:val="15000"/>
            <w14:lumMod w14:val="85000"/>
            <w14:lumOff w14:val="15000"/>
          </w14:schemeClr>
        </w14:solidFill>
      </w14:textFill>
    </w:rPr>
  </w:style>
  <w:style w:type="character" w:styleId="Hyperlink">
    <w:name w:val="Hyperlink"/>
    <w:basedOn w:val="DefaultParagraphFont"/>
    <w:uiPriority w:val="99"/>
    <w:semiHidden/>
    <w:rsid w:val="00602B2D"/>
    <w:rPr>
      <w:color w:val="243646" w:themeColor="hyperlink"/>
      <w:u w:val="single"/>
    </w:rPr>
  </w:style>
  <w:style w:type="paragraph" w:styleId="Title">
    <w:name w:val="Title"/>
    <w:aliases w:val="Sidebar Title"/>
    <w:basedOn w:val="Normal"/>
    <w:next w:val="Normal"/>
    <w:link w:val="TitleChar"/>
    <w:uiPriority w:val="10"/>
    <w:semiHidden/>
    <w:qFormat/>
    <w:rsid w:val="00BA41CB"/>
    <w:pPr>
      <w:framePr w:wrap="around" w:hAnchor="text"/>
      <w:ind w:left="-90"/>
    </w:pPr>
    <w:rPr>
      <w:bCs/>
      <w:i/>
      <w:caps/>
    </w:rPr>
  </w:style>
  <w:style w:type="character" w:customStyle="1" w:styleId="TitleChar">
    <w:name w:val="Title Char"/>
    <w:aliases w:val="Sidebar Title Char"/>
    <w:basedOn w:val="DefaultParagraphFont"/>
    <w:link w:val="Title"/>
    <w:uiPriority w:val="10"/>
    <w:semiHidden/>
    <w:rsid w:val="00AE7F4D"/>
    <w:rPr>
      <w:rFonts w:ascii="Calibri" w:eastAsia="Calibri" w:hAnsi="Calibri" w:cs="Arial"/>
      <w:bCs/>
      <w:i/>
      <w:caps/>
      <w:color w:val="000000" w:themeColor="text1"/>
      <w:sz w:val="20"/>
      <w:szCs w:val="20"/>
    </w:rPr>
  </w:style>
  <w:style w:type="character" w:styleId="SubtleEmphasis">
    <w:name w:val="Subtle Emphasis"/>
    <w:basedOn w:val="DefaultParagraphFont"/>
    <w:uiPriority w:val="19"/>
    <w:semiHidden/>
    <w:rsid w:val="00AB60C4"/>
    <w:rPr>
      <w:i/>
      <w:iCs/>
      <w:color w:val="404040" w:themeColor="text1" w:themeTint="BF"/>
    </w:rPr>
  </w:style>
  <w:style w:type="paragraph" w:styleId="BodyText">
    <w:name w:val="Body Text"/>
    <w:basedOn w:val="Normal"/>
    <w:link w:val="BodyTextChar"/>
    <w:rsid w:val="00BD7256"/>
    <w:pPr>
      <w:widowControl w:val="0"/>
      <w:spacing w:before="240" w:after="240"/>
    </w:pPr>
    <w:rPr>
      <w:rFonts w:asciiTheme="minorHAnsi" w:hAnsiTheme="minorHAnsi"/>
      <w:lang w:val="en-GB"/>
    </w:rPr>
  </w:style>
  <w:style w:type="character" w:customStyle="1" w:styleId="BodyTextChar">
    <w:name w:val="Body Text Char"/>
    <w:basedOn w:val="DefaultParagraphFont"/>
    <w:link w:val="BodyText"/>
    <w:rsid w:val="00AE7F4D"/>
    <w:rPr>
      <w:rFonts w:eastAsia="Times New Roman" w:cs="Times New Roman"/>
      <w:sz w:val="20"/>
      <w:lang w:val="en-GB" w:eastAsia="en-US"/>
    </w:rPr>
  </w:style>
  <w:style w:type="paragraph" w:customStyle="1" w:styleId="Bullet">
    <w:name w:val="Bullet"/>
    <w:basedOn w:val="BodyText"/>
    <w:qFormat/>
    <w:rsid w:val="00AE7F4D"/>
    <w:pPr>
      <w:numPr>
        <w:numId w:val="10"/>
      </w:numPr>
      <w:spacing w:before="60" w:after="60"/>
    </w:pPr>
  </w:style>
  <w:style w:type="table" w:customStyle="1" w:styleId="BAHTableStyle1">
    <w:name w:val="BAH_Table_Style_1"/>
    <w:basedOn w:val="TableNormal"/>
    <w:uiPriority w:val="99"/>
    <w:rsid w:val="006467DF"/>
    <w:tblPr>
      <w:tblBorders>
        <w:bottom w:val="dotted" w:sz="4" w:space="0" w:color="D9D9D9"/>
        <w:insideH w:val="dotted" w:sz="4" w:space="0" w:color="D9D9D9"/>
      </w:tblBorders>
    </w:tblPr>
    <w:tblStylePr w:type="firstRow">
      <w:pPr>
        <w:jc w:val="center"/>
      </w:pPr>
      <w:tblPr/>
      <w:tcPr>
        <w:shd w:val="clear" w:color="auto" w:fill="5D7D95" w:themeFill="accent1"/>
        <w:vAlign w:val="center"/>
      </w:tcPr>
    </w:tblStylePr>
  </w:style>
  <w:style w:type="paragraph" w:customStyle="1" w:styleId="CalloutBullet1">
    <w:name w:val="Callout Bullet1"/>
    <w:basedOn w:val="CalloutBodyText"/>
    <w:uiPriority w:val="4"/>
    <w:qFormat/>
    <w:rsid w:val="00B85BF2"/>
    <w:pPr>
      <w:framePr w:hSpace="187" w:wrap="around" w:vAnchor="text" w:hAnchor="margin" w:xAlign="right" w:y="1"/>
      <w:numPr>
        <w:numId w:val="11"/>
      </w:numPr>
      <w:ind w:left="121" w:hanging="121"/>
      <w:suppressOverlap/>
    </w:pPr>
    <w:rPr>
      <w:szCs w:val="20"/>
    </w:rPr>
  </w:style>
  <w:style w:type="paragraph" w:customStyle="1" w:styleId="CalloutBodyText">
    <w:name w:val="Callout BodyText"/>
    <w:basedOn w:val="BodyText"/>
    <w:uiPriority w:val="4"/>
    <w:qFormat/>
    <w:rsid w:val="00B85BF2"/>
    <w:pPr>
      <w:spacing w:before="0" w:after="0"/>
    </w:pPr>
    <w:rPr>
      <w:bCs/>
      <w:color w:val="FFFFFF" w:themeColor="background1"/>
    </w:rPr>
  </w:style>
  <w:style w:type="paragraph" w:customStyle="1" w:styleId="CalloutHeading">
    <w:name w:val="Callout Heading"/>
    <w:basedOn w:val="BodyText"/>
    <w:uiPriority w:val="4"/>
    <w:qFormat/>
    <w:rsid w:val="00B85BF2"/>
    <w:pPr>
      <w:spacing w:before="20" w:after="60"/>
      <w:jc w:val="center"/>
    </w:pPr>
    <w:rPr>
      <w:b/>
      <w:bCs/>
      <w:color w:val="FFFFFF" w:themeColor="background1"/>
      <w:sz w:val="18"/>
      <w:szCs w:val="18"/>
    </w:rPr>
  </w:style>
  <w:style w:type="paragraph" w:customStyle="1" w:styleId="TableHeading2">
    <w:name w:val="Table Heading2"/>
    <w:basedOn w:val="TableHeading"/>
    <w:uiPriority w:val="2"/>
    <w:qFormat/>
    <w:rsid w:val="008F2700"/>
    <w:pPr>
      <w:jc w:val="left"/>
    </w:pPr>
  </w:style>
  <w:style w:type="paragraph" w:customStyle="1" w:styleId="TableHeading">
    <w:name w:val="Table Heading"/>
    <w:basedOn w:val="Normal"/>
    <w:uiPriority w:val="2"/>
    <w:qFormat/>
    <w:rsid w:val="00B85BF2"/>
    <w:pPr>
      <w:spacing w:before="60"/>
      <w:jc w:val="center"/>
    </w:pPr>
    <w:rPr>
      <w:b/>
      <w:bCs/>
      <w:color w:val="FFFFFF" w:themeColor="background1"/>
      <w:sz w:val="18"/>
      <w:szCs w:val="16"/>
    </w:rPr>
  </w:style>
  <w:style w:type="paragraph" w:customStyle="1" w:styleId="TableBodyText">
    <w:name w:val="Table BodyText"/>
    <w:basedOn w:val="Normal"/>
    <w:uiPriority w:val="3"/>
    <w:qFormat/>
    <w:rsid w:val="00B85BF2"/>
    <w:pPr>
      <w:spacing w:before="20" w:after="20"/>
    </w:pPr>
    <w:rPr>
      <w:bCs/>
      <w:sz w:val="18"/>
      <w:szCs w:val="16"/>
    </w:rPr>
  </w:style>
  <w:style w:type="table" w:customStyle="1" w:styleId="BAHTableStyleCallout">
    <w:name w:val="BAH_Table_Style_Callout"/>
    <w:basedOn w:val="TableNormal"/>
    <w:uiPriority w:val="99"/>
    <w:rsid w:val="0092572F"/>
    <w:rPr>
      <w:rFonts w:ascii="Times New Roman" w:eastAsia="Times New Roman" w:hAnsi="Times New Roman" w:cs="Times New Roman"/>
      <w:sz w:val="20"/>
      <w:szCs w:val="20"/>
      <w:lang w:eastAsia="en-US"/>
    </w:rPr>
    <w:tblPr>
      <w:tblStyleRowBandSize w:val="1"/>
      <w:tblStyleColBandSize w:val="1"/>
      <w:tblBorders>
        <w:top w:val="single" w:sz="4" w:space="0" w:color="D9D9D9"/>
        <w:left w:val="single" w:sz="4" w:space="0" w:color="D9D9D9"/>
        <w:right w:val="single" w:sz="4" w:space="0" w:color="D9D9D9"/>
      </w:tblBorders>
      <w:tblCellMar>
        <w:left w:w="43" w:type="dxa"/>
        <w:right w:w="43" w:type="dxa"/>
      </w:tblCellMar>
    </w:tblPr>
    <w:tcPr>
      <w:shd w:val="clear" w:color="auto" w:fill="5D7D95" w:themeFill="accent1"/>
    </w:tcPr>
    <w:tblStylePr w:type="firstRow">
      <w:tblPr/>
      <w:tcPr>
        <w:shd w:val="clear" w:color="auto" w:fill="5D7D95" w:themeFill="accent1"/>
      </w:tcPr>
    </w:tblStylePr>
    <w:tblStylePr w:type="lastRow">
      <w:rPr>
        <w:b/>
        <w:color w:val="F2F2F2" w:themeColor="background1" w:themeShade="F2"/>
      </w:rPr>
      <w:tblPr/>
      <w:tcPr>
        <w:shd w:val="clear" w:color="auto" w:fill="5D7D95" w:themeFill="accent1"/>
      </w:tcPr>
    </w:tblStylePr>
    <w:tblStylePr w:type="firstCol">
      <w:tblPr/>
      <w:tcPr>
        <w:shd w:val="clear" w:color="auto" w:fill="5D7D95" w:themeFill="accent1"/>
      </w:tcPr>
    </w:tblStylePr>
    <w:tblStylePr w:type="lastCol">
      <w:tblPr/>
      <w:tcPr>
        <w:shd w:val="clear" w:color="auto" w:fill="5D7D95" w:themeFill="accent1"/>
      </w:tcPr>
    </w:tblStylePr>
    <w:tblStylePr w:type="band1Horz">
      <w:tblPr/>
      <w:tcPr>
        <w:shd w:val="clear" w:color="auto" w:fill="5D7D95" w:themeFill="accent1"/>
      </w:tcPr>
    </w:tblStylePr>
    <w:tblStylePr w:type="band2Horz">
      <w:tblPr/>
      <w:tcPr>
        <w:shd w:val="clear" w:color="auto" w:fill="5D7D95" w:themeFill="accent1"/>
      </w:tcPr>
    </w:tblStylePr>
    <w:tblStylePr w:type="seCell">
      <w:rPr>
        <w:color w:val="FFFFFF" w:themeColor="background1"/>
      </w:rPr>
    </w:tblStylePr>
  </w:style>
  <w:style w:type="character" w:styleId="Emphasis">
    <w:name w:val="Emphasis"/>
    <w:basedOn w:val="DefaultParagraphFont"/>
    <w:uiPriority w:val="98"/>
    <w:qFormat/>
    <w:rsid w:val="002C687E"/>
    <w:rPr>
      <w:i/>
      <w:iCs/>
    </w:rPr>
  </w:style>
  <w:style w:type="character" w:styleId="Strong">
    <w:name w:val="Strong"/>
    <w:basedOn w:val="DefaultParagraphFont"/>
    <w:uiPriority w:val="22"/>
    <w:qFormat/>
    <w:rsid w:val="002C687E"/>
    <w:rPr>
      <w:b/>
      <w:bCs/>
    </w:rPr>
  </w:style>
  <w:style w:type="paragraph" w:customStyle="1" w:styleId="CoverClassificationBox">
    <w:name w:val="Cover ClassificationBox"/>
    <w:basedOn w:val="Normal"/>
    <w:uiPriority w:val="34"/>
    <w:rsid w:val="00840EAD"/>
    <w:pPr>
      <w:jc w:val="center"/>
    </w:pPr>
    <w:rPr>
      <w:rFonts w:eastAsiaTheme="minorEastAsia" w:cs="ScalaSansOT"/>
      <w:caps/>
      <w:color w:val="FFFFFF" w:themeColor="background1"/>
      <w:spacing w:val="20"/>
      <w:sz w:val="15"/>
      <w:szCs w:val="15"/>
    </w:rPr>
  </w:style>
  <w:style w:type="paragraph" w:customStyle="1" w:styleId="TableCaption">
    <w:name w:val="Table Caption"/>
    <w:basedOn w:val="Normal"/>
    <w:uiPriority w:val="6"/>
    <w:qFormat/>
    <w:rsid w:val="00FE53F9"/>
    <w:pPr>
      <w:keepNext/>
      <w:spacing w:before="100" w:after="40"/>
      <w:jc w:val="center"/>
    </w:pPr>
    <w:rPr>
      <w:b/>
      <w:bCs/>
    </w:rPr>
  </w:style>
  <w:style w:type="table" w:customStyle="1" w:styleId="BAHTableStyle2">
    <w:name w:val="BAH_Table_Style_2"/>
    <w:basedOn w:val="TableNormal"/>
    <w:uiPriority w:val="99"/>
    <w:rsid w:val="00FE53F9"/>
    <w:rPr>
      <w:rFonts w:ascii="Times New Roman" w:eastAsia="Times New Roman" w:hAnsi="Times New Roman" w:cs="Times New Roman"/>
      <w:color w:val="000000" w:themeColor="text1"/>
      <w:sz w:val="20"/>
      <w:szCs w:val="20"/>
      <w:lang w:eastAsia="en-US"/>
    </w:rPr>
    <w:tblPr>
      <w:tblStyleRowBandSize w:val="1"/>
      <w:tblCellMar>
        <w:left w:w="43" w:type="dxa"/>
        <w:right w:w="43" w:type="dxa"/>
      </w:tblCellMar>
    </w:tblPr>
    <w:tcPr>
      <w:shd w:val="clear" w:color="auto" w:fill="455D6F" w:themeFill="accent1" w:themeFillShade="BF"/>
    </w:tcPr>
    <w:tblStylePr w:type="firstRow">
      <w:tblPr/>
      <w:tcPr>
        <w:shd w:val="clear" w:color="auto" w:fill="FFFFFF" w:themeFill="background1"/>
      </w:tcPr>
    </w:tblStylePr>
    <w:tblStylePr w:type="firstCol">
      <w:tblPr/>
      <w:tcPr>
        <w:shd w:val="clear" w:color="auto" w:fill="5D7D95" w:themeFill="accent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FootnoteText">
    <w:name w:val="footnote text"/>
    <w:basedOn w:val="Normal"/>
    <w:link w:val="FootnoteTextChar"/>
    <w:uiPriority w:val="99"/>
    <w:semiHidden/>
    <w:rsid w:val="004B04E4"/>
  </w:style>
  <w:style w:type="character" w:customStyle="1" w:styleId="FootnoteTextChar">
    <w:name w:val="Footnote Text Char"/>
    <w:basedOn w:val="DefaultParagraphFont"/>
    <w:link w:val="FootnoteText"/>
    <w:uiPriority w:val="99"/>
    <w:semiHidden/>
    <w:rsid w:val="004B04E4"/>
    <w:rPr>
      <w:rFonts w:ascii="Calibri" w:eastAsia="Calibri" w:hAnsi="Calibri" w:cs="Arial"/>
      <w:color w:val="000000" w:themeColor="text1"/>
    </w:rPr>
  </w:style>
  <w:style w:type="character" w:styleId="FootnoteReference">
    <w:name w:val="footnote reference"/>
    <w:basedOn w:val="DefaultParagraphFont"/>
    <w:uiPriority w:val="99"/>
    <w:semiHidden/>
    <w:rsid w:val="004B04E4"/>
    <w:rPr>
      <w:vertAlign w:val="superscript"/>
    </w:rPr>
  </w:style>
  <w:style w:type="paragraph" w:customStyle="1" w:styleId="SideColumnSubhead">
    <w:name w:val="Side Column Subhead"/>
    <w:uiPriority w:val="13"/>
    <w:qFormat/>
    <w:rsid w:val="00E529E9"/>
    <w:rPr>
      <w:rFonts w:ascii="Calibri" w:hAnsi="Calibri" w:cs="ScalaSansOT"/>
      <w:b/>
      <w:color w:val="262626"/>
      <w:spacing w:val="2"/>
      <w:sz w:val="18"/>
      <w:szCs w:val="18"/>
    </w:rPr>
  </w:style>
  <w:style w:type="paragraph" w:customStyle="1" w:styleId="SideColumnText">
    <w:name w:val="Side Column Text"/>
    <w:uiPriority w:val="13"/>
    <w:qFormat/>
    <w:rsid w:val="00E529E9"/>
    <w:pPr>
      <w:spacing w:after="130"/>
    </w:pPr>
    <w:rPr>
      <w:rFonts w:ascii="Calibri" w:hAnsi="Calibri" w:cs="ScalaSansOT"/>
      <w:color w:val="262626"/>
      <w:spacing w:val="2"/>
      <w:sz w:val="18"/>
      <w:szCs w:val="18"/>
    </w:rPr>
  </w:style>
  <w:style w:type="paragraph" w:customStyle="1" w:styleId="SideColumnInfo">
    <w:name w:val="Side Column Info"/>
    <w:basedOn w:val="SideColumnText"/>
    <w:uiPriority w:val="13"/>
    <w:qFormat/>
    <w:rsid w:val="00E529E9"/>
    <w:pPr>
      <w:framePr w:hSpace="1080" w:vSpace="360" w:wrap="around" w:vAnchor="text" w:hAnchor="margin" w:xAlign="right" w:yAlign="center"/>
      <w:pBdr>
        <w:top w:val="single" w:sz="4" w:space="6" w:color="F6A800"/>
      </w:pBdr>
      <w:spacing w:after="240"/>
      <w:suppressOverlap/>
    </w:pPr>
    <w:rPr>
      <w:i/>
    </w:rPr>
  </w:style>
  <w:style w:type="paragraph" w:customStyle="1" w:styleId="RESUMEsection">
    <w:name w:val="RESUME_section"/>
    <w:basedOn w:val="Normal"/>
    <w:uiPriority w:val="37"/>
    <w:qFormat/>
    <w:rsid w:val="006F5FB5"/>
    <w:pPr>
      <w:keepNext/>
      <w:pBdr>
        <w:bottom w:val="single" w:sz="6" w:space="1" w:color="5D7D95" w:themeColor="accent1"/>
      </w:pBdr>
      <w:spacing w:before="240"/>
    </w:pPr>
    <w:rPr>
      <w:rFonts w:asciiTheme="minorHAnsi" w:eastAsiaTheme="minorEastAsia" w:hAnsiTheme="minorHAnsi" w:cstheme="minorBidi"/>
      <w:caps/>
      <w:noProof/>
      <w:color w:val="5D7D95" w:themeColor="accent1"/>
      <w:spacing w:val="20"/>
      <w:sz w:val="28"/>
      <w:szCs w:val="28"/>
    </w:rPr>
  </w:style>
  <w:style w:type="paragraph" w:customStyle="1" w:styleId="RESUMEText">
    <w:name w:val="RESUME_Text"/>
    <w:basedOn w:val="BodyText"/>
    <w:uiPriority w:val="37"/>
    <w:qFormat/>
    <w:rsid w:val="00DC016B"/>
    <w:pPr>
      <w:widowControl/>
      <w:tabs>
        <w:tab w:val="right" w:pos="9360"/>
      </w:tabs>
      <w:spacing w:before="60" w:after="0"/>
    </w:pPr>
    <w:rPr>
      <w:rFonts w:ascii="Calibri" w:eastAsiaTheme="minorEastAsia" w:hAnsi="Calibri" w:cs="ScalaSansOT"/>
      <w:color w:val="262626"/>
      <w:sz w:val="22"/>
      <w:szCs w:val="22"/>
      <w:lang w:val="en-US" w:eastAsia="zh-CN"/>
    </w:rPr>
  </w:style>
  <w:style w:type="paragraph" w:customStyle="1" w:styleId="RESUMEcompany">
    <w:name w:val="RESUME_company"/>
    <w:basedOn w:val="RESUMEText"/>
    <w:uiPriority w:val="37"/>
    <w:qFormat/>
    <w:rsid w:val="00510A1D"/>
    <w:pPr>
      <w:keepNext/>
      <w:spacing w:before="240"/>
    </w:pPr>
    <w:rPr>
      <w:b/>
      <w:szCs w:val="25"/>
    </w:rPr>
  </w:style>
  <w:style w:type="paragraph" w:customStyle="1" w:styleId="RESUMEassignment">
    <w:name w:val="RESUME_assignment"/>
    <w:basedOn w:val="RESUMEText"/>
    <w:uiPriority w:val="37"/>
    <w:qFormat/>
    <w:rsid w:val="00510A1D"/>
    <w:pPr>
      <w:spacing w:before="0"/>
    </w:pPr>
    <w:rPr>
      <w:i/>
    </w:rPr>
  </w:style>
  <w:style w:type="paragraph" w:customStyle="1" w:styleId="RESUMEName">
    <w:name w:val="RESUME_Name"/>
    <w:basedOn w:val="Normal"/>
    <w:qFormat/>
    <w:rsid w:val="00CE3688"/>
    <w:rPr>
      <w:rFonts w:ascii="Oswald" w:hAnsi="Oswald"/>
      <w:b/>
      <w:caps/>
      <w:color w:val="404040" w:themeColor="text1" w:themeTint="BF"/>
      <w:spacing w:val="20"/>
      <w:sz w:val="36"/>
    </w:rPr>
  </w:style>
  <w:style w:type="paragraph" w:customStyle="1" w:styleId="RESUMERole">
    <w:name w:val="RESUME_Role"/>
    <w:qFormat/>
    <w:rsid w:val="00CE3688"/>
    <w:rPr>
      <w:rFonts w:ascii="Calibri" w:eastAsia="Calibri" w:hAnsi="Calibri" w:cs="Arial"/>
      <w:caps/>
      <w:color w:val="000000" w:themeColor="text1"/>
      <w:spacing w:val="4"/>
      <w:sz w:val="28"/>
      <w:szCs w:val="20"/>
    </w:rPr>
  </w:style>
  <w:style w:type="paragraph" w:customStyle="1" w:styleId="RESUMEeducation">
    <w:name w:val="RESUME_education"/>
    <w:basedOn w:val="RESUMEText"/>
    <w:qFormat/>
    <w:rsid w:val="00FA1E56"/>
    <w:pPr>
      <w:tabs>
        <w:tab w:val="left" w:pos="4050"/>
      </w:tabs>
      <w:spacing w:before="20"/>
    </w:pPr>
    <w:rPr>
      <w:color w:val="auto"/>
      <w:sz w:val="20"/>
    </w:rPr>
  </w:style>
  <w:style w:type="paragraph" w:customStyle="1" w:styleId="RESUMEBullet">
    <w:name w:val="RESUME_Bullet"/>
    <w:basedOn w:val="RESUMEText"/>
    <w:qFormat/>
    <w:rsid w:val="00576A16"/>
    <w:pPr>
      <w:numPr>
        <w:numId w:val="25"/>
      </w:numPr>
      <w:ind w:left="360" w:hanging="270"/>
    </w:pPr>
  </w:style>
  <w:style w:type="paragraph" w:customStyle="1" w:styleId="RESUMESkills">
    <w:name w:val="RESUME_Skills"/>
    <w:basedOn w:val="RESUMEText"/>
    <w:qFormat/>
    <w:rsid w:val="00576A16"/>
    <w:rPr>
      <w:caps/>
      <w:sz w:val="18"/>
    </w:rPr>
  </w:style>
  <w:style w:type="character" w:styleId="UnresolvedMention">
    <w:name w:val="Unresolved Mention"/>
    <w:basedOn w:val="DefaultParagraphFont"/>
    <w:uiPriority w:val="99"/>
    <w:rsid w:val="006F5FB5"/>
    <w:rPr>
      <w:color w:val="808080"/>
      <w:shd w:val="clear" w:color="auto" w:fill="E6E6E6"/>
    </w:rPr>
  </w:style>
  <w:style w:type="paragraph" w:styleId="NoSpacing">
    <w:name w:val="No Spacing"/>
    <w:uiPriority w:val="1"/>
    <w:qFormat/>
    <w:rsid w:val="006F5FB5"/>
    <w:rPr>
      <w:rFonts w:eastAsiaTheme="minorHAnsi"/>
      <w:sz w:val="22"/>
      <w:szCs w:val="22"/>
      <w:lang w:eastAsia="en-US"/>
    </w:rPr>
  </w:style>
  <w:style w:type="paragraph" w:styleId="Salutation">
    <w:name w:val="Salutation"/>
    <w:basedOn w:val="Normal"/>
    <w:next w:val="Normal"/>
    <w:link w:val="SalutationChar"/>
    <w:uiPriority w:val="99"/>
    <w:semiHidden/>
    <w:rsid w:val="004A324C"/>
  </w:style>
  <w:style w:type="character" w:customStyle="1" w:styleId="SalutationChar">
    <w:name w:val="Salutation Char"/>
    <w:basedOn w:val="DefaultParagraphFont"/>
    <w:link w:val="Salutation"/>
    <w:uiPriority w:val="99"/>
    <w:semiHidden/>
    <w:rsid w:val="004A324C"/>
    <w:rPr>
      <w:rFonts w:ascii="Times New Roman" w:eastAsia="Times New Roman" w:hAnsi="Times New Roman" w:cs="Times New Roman"/>
      <w:lang w:eastAsia="en-US"/>
    </w:rPr>
  </w:style>
  <w:style w:type="paragraph" w:customStyle="1" w:styleId="restext">
    <w:name w:val="restext"/>
    <w:basedOn w:val="Normal"/>
    <w:rsid w:val="009229D9"/>
    <w:pPr>
      <w:spacing w:line="260" w:lineRule="exact"/>
    </w:pPr>
    <w:rPr>
      <w:szCs w:val="20"/>
    </w:rPr>
  </w:style>
  <w:style w:type="paragraph" w:customStyle="1" w:styleId="RESUMEdash">
    <w:name w:val="RESUME_dash"/>
    <w:basedOn w:val="RESUMEBullet"/>
    <w:qFormat/>
    <w:rsid w:val="009229D9"/>
    <w:pPr>
      <w:numPr>
        <w:ilvl w:val="1"/>
      </w:numPr>
      <w:ind w:left="630" w:hanging="270"/>
    </w:pPr>
  </w:style>
  <w:style w:type="character" w:styleId="Mention">
    <w:name w:val="Mention"/>
    <w:basedOn w:val="DefaultParagraphFont"/>
    <w:uiPriority w:val="99"/>
    <w:unhideWhenUsed/>
    <w:rsid w:val="00FD2E12"/>
    <w:rPr>
      <w:color w:val="2B579A"/>
      <w:shd w:val="clear" w:color="auto" w:fill="E1DFDD"/>
    </w:rPr>
  </w:style>
  <w:style w:type="paragraph" w:styleId="BalloonText">
    <w:name w:val="Balloon Text"/>
    <w:basedOn w:val="Normal"/>
    <w:link w:val="BalloonTextChar"/>
    <w:uiPriority w:val="99"/>
    <w:semiHidden/>
    <w:unhideWhenUsed/>
    <w:rsid w:val="00EF2EC6"/>
    <w:rPr>
      <w:sz w:val="18"/>
      <w:szCs w:val="18"/>
    </w:rPr>
  </w:style>
  <w:style w:type="character" w:customStyle="1" w:styleId="BalloonTextChar">
    <w:name w:val="Balloon Text Char"/>
    <w:basedOn w:val="DefaultParagraphFont"/>
    <w:link w:val="BalloonText"/>
    <w:uiPriority w:val="99"/>
    <w:semiHidden/>
    <w:rsid w:val="00EF2EC6"/>
    <w:rPr>
      <w:rFonts w:ascii="Times New Roman" w:eastAsia="Times New Roman" w:hAnsi="Times New Roman" w:cs="Times New Roman"/>
      <w:sz w:val="18"/>
      <w:szCs w:val="18"/>
      <w:lang w:eastAsia="en-US"/>
    </w:rPr>
  </w:style>
  <w:style w:type="character" w:customStyle="1" w:styleId="normaltextrun">
    <w:name w:val="normaltextrun"/>
    <w:basedOn w:val="DefaultParagraphFont"/>
    <w:rsid w:val="00A330DD"/>
  </w:style>
  <w:style w:type="character" w:customStyle="1" w:styleId="eop">
    <w:name w:val="eop"/>
    <w:basedOn w:val="DefaultParagraphFont"/>
    <w:rsid w:val="00A330DD"/>
  </w:style>
  <w:style w:type="paragraph" w:styleId="NormalWeb">
    <w:name w:val="Normal (Web)"/>
    <w:basedOn w:val="Normal"/>
    <w:uiPriority w:val="99"/>
    <w:unhideWhenUsed/>
    <w:rsid w:val="00157DC2"/>
    <w:pPr>
      <w:spacing w:before="100" w:beforeAutospacing="1" w:after="100" w:afterAutospacing="1"/>
    </w:pPr>
  </w:style>
  <w:style w:type="character" w:styleId="FollowedHyperlink">
    <w:name w:val="FollowedHyperlink"/>
    <w:basedOn w:val="DefaultParagraphFont"/>
    <w:uiPriority w:val="99"/>
    <w:semiHidden/>
    <w:rsid w:val="004A2241"/>
    <w:rPr>
      <w:color w:val="5D7D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3176">
      <w:bodyDiv w:val="1"/>
      <w:marLeft w:val="0"/>
      <w:marRight w:val="0"/>
      <w:marTop w:val="0"/>
      <w:marBottom w:val="0"/>
      <w:divBdr>
        <w:top w:val="none" w:sz="0" w:space="0" w:color="auto"/>
        <w:left w:val="none" w:sz="0" w:space="0" w:color="auto"/>
        <w:bottom w:val="none" w:sz="0" w:space="0" w:color="auto"/>
        <w:right w:val="none" w:sz="0" w:space="0" w:color="auto"/>
      </w:divBdr>
    </w:div>
    <w:div w:id="71243725">
      <w:bodyDiv w:val="1"/>
      <w:marLeft w:val="0"/>
      <w:marRight w:val="0"/>
      <w:marTop w:val="0"/>
      <w:marBottom w:val="0"/>
      <w:divBdr>
        <w:top w:val="none" w:sz="0" w:space="0" w:color="auto"/>
        <w:left w:val="none" w:sz="0" w:space="0" w:color="auto"/>
        <w:bottom w:val="none" w:sz="0" w:space="0" w:color="auto"/>
        <w:right w:val="none" w:sz="0" w:space="0" w:color="auto"/>
      </w:divBdr>
    </w:div>
    <w:div w:id="88816145">
      <w:bodyDiv w:val="1"/>
      <w:marLeft w:val="0"/>
      <w:marRight w:val="0"/>
      <w:marTop w:val="0"/>
      <w:marBottom w:val="0"/>
      <w:divBdr>
        <w:top w:val="none" w:sz="0" w:space="0" w:color="auto"/>
        <w:left w:val="none" w:sz="0" w:space="0" w:color="auto"/>
        <w:bottom w:val="none" w:sz="0" w:space="0" w:color="auto"/>
        <w:right w:val="none" w:sz="0" w:space="0" w:color="auto"/>
      </w:divBdr>
    </w:div>
    <w:div w:id="220556729">
      <w:bodyDiv w:val="1"/>
      <w:marLeft w:val="0"/>
      <w:marRight w:val="0"/>
      <w:marTop w:val="0"/>
      <w:marBottom w:val="0"/>
      <w:divBdr>
        <w:top w:val="none" w:sz="0" w:space="0" w:color="auto"/>
        <w:left w:val="none" w:sz="0" w:space="0" w:color="auto"/>
        <w:bottom w:val="none" w:sz="0" w:space="0" w:color="auto"/>
        <w:right w:val="none" w:sz="0" w:space="0" w:color="auto"/>
      </w:divBdr>
    </w:div>
    <w:div w:id="344982086">
      <w:bodyDiv w:val="1"/>
      <w:marLeft w:val="0"/>
      <w:marRight w:val="0"/>
      <w:marTop w:val="0"/>
      <w:marBottom w:val="0"/>
      <w:divBdr>
        <w:top w:val="none" w:sz="0" w:space="0" w:color="auto"/>
        <w:left w:val="none" w:sz="0" w:space="0" w:color="auto"/>
        <w:bottom w:val="none" w:sz="0" w:space="0" w:color="auto"/>
        <w:right w:val="none" w:sz="0" w:space="0" w:color="auto"/>
      </w:divBdr>
    </w:div>
    <w:div w:id="464735327">
      <w:bodyDiv w:val="1"/>
      <w:marLeft w:val="0"/>
      <w:marRight w:val="0"/>
      <w:marTop w:val="0"/>
      <w:marBottom w:val="0"/>
      <w:divBdr>
        <w:top w:val="none" w:sz="0" w:space="0" w:color="auto"/>
        <w:left w:val="none" w:sz="0" w:space="0" w:color="auto"/>
        <w:bottom w:val="none" w:sz="0" w:space="0" w:color="auto"/>
        <w:right w:val="none" w:sz="0" w:space="0" w:color="auto"/>
      </w:divBdr>
    </w:div>
    <w:div w:id="483401882">
      <w:bodyDiv w:val="1"/>
      <w:marLeft w:val="0"/>
      <w:marRight w:val="0"/>
      <w:marTop w:val="0"/>
      <w:marBottom w:val="0"/>
      <w:divBdr>
        <w:top w:val="none" w:sz="0" w:space="0" w:color="auto"/>
        <w:left w:val="none" w:sz="0" w:space="0" w:color="auto"/>
        <w:bottom w:val="none" w:sz="0" w:space="0" w:color="auto"/>
        <w:right w:val="none" w:sz="0" w:space="0" w:color="auto"/>
      </w:divBdr>
    </w:div>
    <w:div w:id="548691684">
      <w:bodyDiv w:val="1"/>
      <w:marLeft w:val="0"/>
      <w:marRight w:val="0"/>
      <w:marTop w:val="0"/>
      <w:marBottom w:val="0"/>
      <w:divBdr>
        <w:top w:val="none" w:sz="0" w:space="0" w:color="auto"/>
        <w:left w:val="none" w:sz="0" w:space="0" w:color="auto"/>
        <w:bottom w:val="none" w:sz="0" w:space="0" w:color="auto"/>
        <w:right w:val="none" w:sz="0" w:space="0" w:color="auto"/>
      </w:divBdr>
    </w:div>
    <w:div w:id="643243943">
      <w:bodyDiv w:val="1"/>
      <w:marLeft w:val="0"/>
      <w:marRight w:val="0"/>
      <w:marTop w:val="0"/>
      <w:marBottom w:val="0"/>
      <w:divBdr>
        <w:top w:val="none" w:sz="0" w:space="0" w:color="auto"/>
        <w:left w:val="none" w:sz="0" w:space="0" w:color="auto"/>
        <w:bottom w:val="none" w:sz="0" w:space="0" w:color="auto"/>
        <w:right w:val="none" w:sz="0" w:space="0" w:color="auto"/>
      </w:divBdr>
    </w:div>
    <w:div w:id="674114590">
      <w:bodyDiv w:val="1"/>
      <w:marLeft w:val="0"/>
      <w:marRight w:val="0"/>
      <w:marTop w:val="0"/>
      <w:marBottom w:val="0"/>
      <w:divBdr>
        <w:top w:val="none" w:sz="0" w:space="0" w:color="auto"/>
        <w:left w:val="none" w:sz="0" w:space="0" w:color="auto"/>
        <w:bottom w:val="none" w:sz="0" w:space="0" w:color="auto"/>
        <w:right w:val="none" w:sz="0" w:space="0" w:color="auto"/>
      </w:divBdr>
    </w:div>
    <w:div w:id="858083865">
      <w:bodyDiv w:val="1"/>
      <w:marLeft w:val="0"/>
      <w:marRight w:val="0"/>
      <w:marTop w:val="0"/>
      <w:marBottom w:val="0"/>
      <w:divBdr>
        <w:top w:val="none" w:sz="0" w:space="0" w:color="auto"/>
        <w:left w:val="none" w:sz="0" w:space="0" w:color="auto"/>
        <w:bottom w:val="none" w:sz="0" w:space="0" w:color="auto"/>
        <w:right w:val="none" w:sz="0" w:space="0" w:color="auto"/>
      </w:divBdr>
    </w:div>
    <w:div w:id="1065951800">
      <w:bodyDiv w:val="1"/>
      <w:marLeft w:val="0"/>
      <w:marRight w:val="0"/>
      <w:marTop w:val="0"/>
      <w:marBottom w:val="0"/>
      <w:divBdr>
        <w:top w:val="none" w:sz="0" w:space="0" w:color="auto"/>
        <w:left w:val="none" w:sz="0" w:space="0" w:color="auto"/>
        <w:bottom w:val="none" w:sz="0" w:space="0" w:color="auto"/>
        <w:right w:val="none" w:sz="0" w:space="0" w:color="auto"/>
      </w:divBdr>
    </w:div>
    <w:div w:id="1233613715">
      <w:bodyDiv w:val="1"/>
      <w:marLeft w:val="0"/>
      <w:marRight w:val="0"/>
      <w:marTop w:val="0"/>
      <w:marBottom w:val="0"/>
      <w:divBdr>
        <w:top w:val="none" w:sz="0" w:space="0" w:color="auto"/>
        <w:left w:val="none" w:sz="0" w:space="0" w:color="auto"/>
        <w:bottom w:val="none" w:sz="0" w:space="0" w:color="auto"/>
        <w:right w:val="none" w:sz="0" w:space="0" w:color="auto"/>
      </w:divBdr>
    </w:div>
    <w:div w:id="1244686998">
      <w:bodyDiv w:val="1"/>
      <w:marLeft w:val="0"/>
      <w:marRight w:val="0"/>
      <w:marTop w:val="0"/>
      <w:marBottom w:val="0"/>
      <w:divBdr>
        <w:top w:val="none" w:sz="0" w:space="0" w:color="auto"/>
        <w:left w:val="none" w:sz="0" w:space="0" w:color="auto"/>
        <w:bottom w:val="none" w:sz="0" w:space="0" w:color="auto"/>
        <w:right w:val="none" w:sz="0" w:space="0" w:color="auto"/>
      </w:divBdr>
    </w:div>
    <w:div w:id="1443453516">
      <w:bodyDiv w:val="1"/>
      <w:marLeft w:val="0"/>
      <w:marRight w:val="0"/>
      <w:marTop w:val="0"/>
      <w:marBottom w:val="0"/>
      <w:divBdr>
        <w:top w:val="none" w:sz="0" w:space="0" w:color="auto"/>
        <w:left w:val="none" w:sz="0" w:space="0" w:color="auto"/>
        <w:bottom w:val="none" w:sz="0" w:space="0" w:color="auto"/>
        <w:right w:val="none" w:sz="0" w:space="0" w:color="auto"/>
      </w:divBdr>
    </w:div>
    <w:div w:id="1732533564">
      <w:bodyDiv w:val="1"/>
      <w:marLeft w:val="0"/>
      <w:marRight w:val="0"/>
      <w:marTop w:val="0"/>
      <w:marBottom w:val="0"/>
      <w:divBdr>
        <w:top w:val="none" w:sz="0" w:space="0" w:color="auto"/>
        <w:left w:val="none" w:sz="0" w:space="0" w:color="auto"/>
        <w:bottom w:val="none" w:sz="0" w:space="0" w:color="auto"/>
        <w:right w:val="none" w:sz="0" w:space="0" w:color="auto"/>
      </w:divBdr>
    </w:div>
    <w:div w:id="1756248201">
      <w:bodyDiv w:val="1"/>
      <w:marLeft w:val="0"/>
      <w:marRight w:val="0"/>
      <w:marTop w:val="0"/>
      <w:marBottom w:val="0"/>
      <w:divBdr>
        <w:top w:val="none" w:sz="0" w:space="0" w:color="auto"/>
        <w:left w:val="none" w:sz="0" w:space="0" w:color="auto"/>
        <w:bottom w:val="none" w:sz="0" w:space="0" w:color="auto"/>
        <w:right w:val="none" w:sz="0" w:space="0" w:color="auto"/>
      </w:divBdr>
    </w:div>
    <w:div w:id="1863203330">
      <w:bodyDiv w:val="1"/>
      <w:marLeft w:val="0"/>
      <w:marRight w:val="0"/>
      <w:marTop w:val="0"/>
      <w:marBottom w:val="0"/>
      <w:divBdr>
        <w:top w:val="none" w:sz="0" w:space="0" w:color="auto"/>
        <w:left w:val="none" w:sz="0" w:space="0" w:color="auto"/>
        <w:bottom w:val="none" w:sz="0" w:space="0" w:color="auto"/>
        <w:right w:val="none" w:sz="0" w:space="0" w:color="auto"/>
      </w:divBdr>
    </w:div>
    <w:div w:id="1991014066">
      <w:bodyDiv w:val="1"/>
      <w:marLeft w:val="0"/>
      <w:marRight w:val="0"/>
      <w:marTop w:val="0"/>
      <w:marBottom w:val="0"/>
      <w:divBdr>
        <w:top w:val="none" w:sz="0" w:space="0" w:color="auto"/>
        <w:left w:val="none" w:sz="0" w:space="0" w:color="auto"/>
        <w:bottom w:val="none" w:sz="0" w:space="0" w:color="auto"/>
        <w:right w:val="none" w:sz="0" w:space="0" w:color="auto"/>
      </w:divBdr>
    </w:div>
    <w:div w:id="2063404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myblk@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myblk@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mmyblack/Library/Group%20Containers/UBF8T346G9.Office/User%20Content.localized/Templates.localized/Resume_US.dotx" TargetMode="External"/></Relationships>
</file>

<file path=word/theme/theme1.xml><?xml version="1.0" encoding="utf-8"?>
<a:theme xmlns:a="http://schemas.openxmlformats.org/drawingml/2006/main" name="Office Theme">
  <a:themeElements>
    <a:clrScheme name="Custom 2 new theme 1">
      <a:dk1>
        <a:srgbClr val="000000"/>
      </a:dk1>
      <a:lt1>
        <a:srgbClr val="FFFFFF"/>
      </a:lt1>
      <a:dk2>
        <a:srgbClr val="243646"/>
      </a:dk2>
      <a:lt2>
        <a:srgbClr val="E7E6E6"/>
      </a:lt2>
      <a:accent1>
        <a:srgbClr val="5D7D95"/>
      </a:accent1>
      <a:accent2>
        <a:srgbClr val="243646"/>
      </a:accent2>
      <a:accent3>
        <a:srgbClr val="87AF99"/>
      </a:accent3>
      <a:accent4>
        <a:srgbClr val="AC4324"/>
      </a:accent4>
      <a:accent5>
        <a:srgbClr val="CF3237"/>
      </a:accent5>
      <a:accent6>
        <a:srgbClr val="F6A81B"/>
      </a:accent6>
      <a:hlink>
        <a:srgbClr val="243646"/>
      </a:hlink>
      <a:folHlink>
        <a:srgbClr val="5D7D9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B84120-3894-D441-80C5-B91E5FB16230}">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66d73691-ea97-48b1-95d5-e94f0a46b878}" contentBits="0" removed="0"/>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Resume_US.dotx</Template>
  <TotalTime>2</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Barkley, Michael [USA]</dc:creator>
  <cp:keywords/>
  <dc:description/>
  <cp:lastModifiedBy>Black, Tammy [USA]</cp:lastModifiedBy>
  <cp:revision>4</cp:revision>
  <cp:lastPrinted>2017-11-21T17:51:00Z</cp:lastPrinted>
  <dcterms:created xsi:type="dcterms:W3CDTF">2025-11-24T20:29:00Z</dcterms:created>
  <dcterms:modified xsi:type="dcterms:W3CDTF">2025-11-24T21:15:00Z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templateVersion">
    <vt:lpwstr>Resume_2017.04</vt:lpwstr>
  </property>
  <property fmtid="{D5CDD505-2E9C-101B-9397-08002B2CF9AE}" pid="3" name="BAH_Classification">
    <vt:lpwstr>Booz Allen Hamilton Internal</vt:lpwstr>
  </property>
</Properties>
</file>